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АДМИНИСТРАЦИЯ</w:t>
      </w:r>
    </w:p>
    <w:p w:rsidR="000B0433" w:rsidRPr="0089523B" w:rsidRDefault="009F2F74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>
        <w:rPr>
          <w:rFonts w:ascii="Times New Roman" w:eastAsia="Arial" w:hAnsi="Times New Roman"/>
          <w:b/>
          <w:caps/>
          <w:sz w:val="28"/>
          <w:szCs w:val="28"/>
        </w:rPr>
        <w:t>Ростошин</w:t>
      </w:r>
      <w:r w:rsidR="009A4C28" w:rsidRPr="0089523B">
        <w:rPr>
          <w:rFonts w:ascii="Times New Roman" w:eastAsia="Arial" w:hAnsi="Times New Roman"/>
          <w:b/>
          <w:caps/>
          <w:sz w:val="28"/>
          <w:szCs w:val="28"/>
        </w:rPr>
        <w:t>ского</w:t>
      </w:r>
      <w:r w:rsidR="003035C9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>СЕЛЬСКОГО ПОСЕЛЕНИЯ</w:t>
      </w:r>
    </w:p>
    <w:p w:rsidR="000B0433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ЭРТИЛЬСКОГО</w:t>
      </w:r>
      <w:r w:rsidR="000B0433" w:rsidRPr="0089523B">
        <w:rPr>
          <w:rFonts w:ascii="Times New Roman" w:eastAsia="Arial" w:hAnsi="Times New Roman"/>
          <w:b/>
          <w:caps/>
          <w:sz w:val="28"/>
          <w:szCs w:val="28"/>
        </w:rPr>
        <w:t xml:space="preserve"> МУНИЦИПАЛЬНОГО РАЙОНА</w:t>
      </w: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ВОРОНЕЖСКОЙ ОБЛАСТИ</w:t>
      </w:r>
    </w:p>
    <w:p w:rsidR="003035C9" w:rsidRPr="0089523B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</w:p>
    <w:p w:rsidR="000B0433" w:rsidRPr="0089523B" w:rsidRDefault="000B0433" w:rsidP="00331203">
      <w:pPr>
        <w:ind w:firstLine="709"/>
        <w:jc w:val="center"/>
        <w:rPr>
          <w:rFonts w:ascii="Times New Roman" w:eastAsia="Arial" w:hAnsi="Times New Roman"/>
          <w:b/>
          <w:caps/>
          <w:sz w:val="28"/>
          <w:szCs w:val="28"/>
        </w:rPr>
      </w:pPr>
      <w:r w:rsidRPr="0089523B">
        <w:rPr>
          <w:rFonts w:ascii="Times New Roman" w:eastAsia="Arial" w:hAnsi="Times New Roman"/>
          <w:b/>
          <w:caps/>
          <w:sz w:val="28"/>
          <w:szCs w:val="28"/>
        </w:rPr>
        <w:t>П О С Т А Н О В Л Е Н И Е</w:t>
      </w:r>
    </w:p>
    <w:p w:rsidR="003035C9" w:rsidRPr="003035C9" w:rsidRDefault="003035C9" w:rsidP="00331203">
      <w:pPr>
        <w:ind w:firstLine="709"/>
        <w:jc w:val="center"/>
        <w:rPr>
          <w:rFonts w:ascii="Times New Roman" w:eastAsia="Arial" w:hAnsi="Times New Roman"/>
          <w:b/>
          <w:caps/>
          <w:sz w:val="32"/>
          <w:szCs w:val="32"/>
        </w:rPr>
      </w:pPr>
    </w:p>
    <w:p w:rsidR="003035C9" w:rsidRDefault="003035C9" w:rsidP="00331203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3035C9" w:rsidRPr="0089523B" w:rsidRDefault="003035C9" w:rsidP="003035C9">
      <w:pPr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sz w:val="28"/>
          <w:szCs w:val="28"/>
        </w:rPr>
        <w:t xml:space="preserve">от </w:t>
      </w:r>
      <w:r w:rsidR="003F57EA">
        <w:rPr>
          <w:rFonts w:ascii="Times New Roman" w:hAnsi="Times New Roman"/>
          <w:sz w:val="28"/>
          <w:szCs w:val="28"/>
        </w:rPr>
        <w:t xml:space="preserve">27.06.2024 </w:t>
      </w:r>
      <w:r w:rsidR="000247AB" w:rsidRPr="0089523B">
        <w:rPr>
          <w:rFonts w:ascii="Times New Roman" w:hAnsi="Times New Roman"/>
          <w:sz w:val="28"/>
          <w:szCs w:val="28"/>
        </w:rPr>
        <w:t xml:space="preserve">г. </w:t>
      </w:r>
      <w:r w:rsidRPr="0089523B">
        <w:rPr>
          <w:rFonts w:ascii="Times New Roman" w:hAnsi="Times New Roman"/>
          <w:sz w:val="28"/>
          <w:szCs w:val="28"/>
        </w:rPr>
        <w:t xml:space="preserve"> </w:t>
      </w:r>
      <w:r w:rsidR="003F57EA">
        <w:rPr>
          <w:rFonts w:ascii="Times New Roman" w:hAnsi="Times New Roman"/>
          <w:sz w:val="28"/>
          <w:szCs w:val="28"/>
        </w:rPr>
        <w:t xml:space="preserve">             </w:t>
      </w:r>
      <w:r w:rsidRPr="0089523B">
        <w:rPr>
          <w:rFonts w:ascii="Times New Roman" w:hAnsi="Times New Roman"/>
          <w:sz w:val="28"/>
          <w:szCs w:val="28"/>
        </w:rPr>
        <w:t>№</w:t>
      </w:r>
      <w:r w:rsidR="003F57EA">
        <w:rPr>
          <w:rFonts w:ascii="Times New Roman" w:hAnsi="Times New Roman"/>
          <w:sz w:val="28"/>
          <w:szCs w:val="28"/>
        </w:rPr>
        <w:t xml:space="preserve"> 37</w:t>
      </w:r>
      <w:r w:rsidRPr="0089523B">
        <w:rPr>
          <w:rFonts w:ascii="Times New Roman" w:hAnsi="Times New Roman"/>
          <w:sz w:val="28"/>
          <w:szCs w:val="28"/>
        </w:rPr>
        <w:t xml:space="preserve">           </w:t>
      </w:r>
    </w:p>
    <w:p w:rsidR="000B0433" w:rsidRPr="003035C9" w:rsidRDefault="005F5137" w:rsidP="005F5137">
      <w:pPr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</w:t>
      </w:r>
      <w:r w:rsidR="009F2F74" w:rsidRPr="009F2F74">
        <w:rPr>
          <w:rFonts w:ascii="Times New Roman" w:hAnsi="Times New Roman"/>
          <w:sz w:val="22"/>
          <w:szCs w:val="22"/>
        </w:rPr>
        <w:t>с.Ростоши</w:t>
      </w:r>
    </w:p>
    <w:p w:rsidR="00F105BE" w:rsidRPr="00B920A3" w:rsidRDefault="00F105BE" w:rsidP="00F105BE">
      <w:pPr>
        <w:ind w:right="4535"/>
        <w:rPr>
          <w:rFonts w:ascii="Times New Roman" w:hAnsi="Times New Roman"/>
          <w:b/>
          <w:sz w:val="20"/>
          <w:szCs w:val="20"/>
        </w:rPr>
      </w:pPr>
    </w:p>
    <w:p w:rsidR="00F105BE" w:rsidRPr="00421B61" w:rsidRDefault="00F25549" w:rsidP="00F105BE">
      <w:pPr>
        <w:pStyle w:val="ConsPlusTitle"/>
        <w:ind w:right="4535"/>
        <w:jc w:val="both"/>
        <w:rPr>
          <w:b w:val="0"/>
          <w:bCs w:val="0"/>
        </w:rPr>
      </w:pPr>
      <w:r>
        <w:rPr>
          <w:b w:val="0"/>
          <w:bCs w:val="0"/>
        </w:rPr>
        <w:t>О признании утратившим силу</w:t>
      </w:r>
      <w:r w:rsidR="00F105BE" w:rsidRPr="00421B61">
        <w:rPr>
          <w:b w:val="0"/>
          <w:bCs w:val="0"/>
        </w:rPr>
        <w:t xml:space="preserve"> постановления </w:t>
      </w:r>
      <w:r w:rsidR="000E79B0">
        <w:rPr>
          <w:b w:val="0"/>
          <w:bCs w:val="0"/>
        </w:rPr>
        <w:t xml:space="preserve">администрации </w:t>
      </w:r>
      <w:r w:rsidR="009F2F74">
        <w:rPr>
          <w:b w:val="0"/>
          <w:bCs w:val="0"/>
        </w:rPr>
        <w:t>Ростошин</w:t>
      </w:r>
      <w:r w:rsidR="00F105BE" w:rsidRPr="00421B61">
        <w:rPr>
          <w:b w:val="0"/>
          <w:bCs w:val="0"/>
        </w:rPr>
        <w:t xml:space="preserve">ского сельского поселения от </w:t>
      </w:r>
      <w:r w:rsidR="00B45C57" w:rsidRPr="00B45C57">
        <w:rPr>
          <w:b w:val="0"/>
          <w:bCs w:val="0"/>
        </w:rPr>
        <w:t xml:space="preserve">от 15.06.2018г № 30 </w:t>
      </w:r>
      <w:r w:rsidR="00F105BE" w:rsidRPr="00421B61">
        <w:rPr>
          <w:b w:val="0"/>
          <w:bCs w:val="0"/>
        </w:rPr>
        <w:t>«</w:t>
      </w:r>
      <w:r w:rsidR="00B45C57" w:rsidRPr="00B45C57">
        <w:rPr>
          <w:b w:val="0"/>
          <w:bCs w:val="0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в границах Ростошинского сельского поселения Эртильского муниципального района Воронежской области</w:t>
      </w:r>
      <w:r w:rsidR="00F105BE" w:rsidRPr="00E636C4">
        <w:rPr>
          <w:b w:val="0"/>
          <w:bCs w:val="0"/>
          <w:color w:val="000000" w:themeColor="text1"/>
        </w:rPr>
        <w:t>»</w:t>
      </w:r>
      <w:r w:rsidR="00F105BE" w:rsidRPr="00421B61">
        <w:rPr>
          <w:b w:val="0"/>
          <w:bCs w:val="0"/>
        </w:rPr>
        <w:t xml:space="preserve">  </w:t>
      </w:r>
    </w:p>
    <w:p w:rsidR="003035C9" w:rsidRDefault="003035C9" w:rsidP="003312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E636C4" w:rsidRDefault="00F105BE" w:rsidP="00E636C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D35EC"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</w:t>
      </w:r>
      <w:r w:rsidR="000E79B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F2F74">
        <w:rPr>
          <w:rFonts w:ascii="Times New Roman" w:hAnsi="Times New Roman"/>
          <w:bCs/>
          <w:sz w:val="28"/>
          <w:szCs w:val="28"/>
        </w:rPr>
        <w:t>Ростошин</w:t>
      </w:r>
      <w:r>
        <w:rPr>
          <w:rFonts w:ascii="Times New Roman" w:hAnsi="Times New Roman"/>
          <w:bCs/>
          <w:sz w:val="28"/>
          <w:szCs w:val="28"/>
        </w:rPr>
        <w:t xml:space="preserve">ского </w:t>
      </w:r>
      <w:r w:rsidRPr="008D35EC">
        <w:rPr>
          <w:rFonts w:ascii="Times New Roman" w:hAnsi="Times New Roman"/>
          <w:bCs/>
          <w:sz w:val="28"/>
          <w:szCs w:val="28"/>
        </w:rPr>
        <w:t>се</w:t>
      </w:r>
      <w:r w:rsidR="004106BB">
        <w:rPr>
          <w:rFonts w:ascii="Times New Roman" w:hAnsi="Times New Roman"/>
          <w:bCs/>
          <w:sz w:val="28"/>
          <w:szCs w:val="28"/>
        </w:rPr>
        <w:t xml:space="preserve">льского поселения </w:t>
      </w:r>
      <w:r w:rsidR="00E636C4" w:rsidRPr="00E636C4">
        <w:rPr>
          <w:rFonts w:ascii="Times New Roman" w:hAnsi="Times New Roman"/>
          <w:bCs/>
          <w:sz w:val="28"/>
          <w:szCs w:val="28"/>
        </w:rPr>
        <w:t xml:space="preserve">Эртильского муниципального района Воронежской области </w:t>
      </w:r>
      <w:r w:rsidR="004106BB">
        <w:rPr>
          <w:rFonts w:ascii="Times New Roman" w:hAnsi="Times New Roman"/>
          <w:bCs/>
          <w:sz w:val="28"/>
          <w:szCs w:val="28"/>
        </w:rPr>
        <w:t>в соответствие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4106BB">
        <w:rPr>
          <w:rFonts w:ascii="Times New Roman" w:hAnsi="Times New Roman"/>
          <w:bCs/>
          <w:sz w:val="28"/>
          <w:szCs w:val="28"/>
        </w:rPr>
        <w:t>с действующим законодательством,</w:t>
      </w:r>
      <w:r w:rsidR="00F25549" w:rsidRPr="00F25549">
        <w:t xml:space="preserve"> </w:t>
      </w:r>
      <w:r w:rsidR="00F25549" w:rsidRPr="00F25549">
        <w:rPr>
          <w:rFonts w:ascii="Times New Roman" w:hAnsi="Times New Roman"/>
          <w:bCs/>
          <w:sz w:val="28"/>
          <w:szCs w:val="28"/>
        </w:rPr>
        <w:t xml:space="preserve">в связи с введением в действие Федерального закона от 31.07.2020 года №248-ФЗ «О государственном контроле (надзоре) и муниципальном контроле в Российской </w:t>
      </w:r>
      <w:r w:rsidR="003F57EA">
        <w:rPr>
          <w:rFonts w:ascii="Times New Roman" w:hAnsi="Times New Roman"/>
          <w:bCs/>
          <w:sz w:val="28"/>
          <w:szCs w:val="28"/>
        </w:rPr>
        <w:t xml:space="preserve"> </w:t>
      </w:r>
      <w:r w:rsidR="00F25549" w:rsidRPr="00F25549">
        <w:rPr>
          <w:rFonts w:ascii="Times New Roman" w:hAnsi="Times New Roman"/>
          <w:bCs/>
          <w:sz w:val="28"/>
          <w:szCs w:val="28"/>
        </w:rPr>
        <w:t>Фед</w:t>
      </w:r>
      <w:r w:rsidR="003F57EA">
        <w:rPr>
          <w:rFonts w:ascii="Times New Roman" w:hAnsi="Times New Roman"/>
          <w:bCs/>
          <w:sz w:val="28"/>
          <w:szCs w:val="28"/>
        </w:rPr>
        <w:t>е</w:t>
      </w:r>
      <w:r w:rsidR="00F25549" w:rsidRPr="00F25549">
        <w:rPr>
          <w:rFonts w:ascii="Times New Roman" w:hAnsi="Times New Roman"/>
          <w:bCs/>
          <w:sz w:val="28"/>
          <w:szCs w:val="28"/>
        </w:rPr>
        <w:t>рации»</w:t>
      </w:r>
      <w:r w:rsidR="00F25549">
        <w:rPr>
          <w:rFonts w:ascii="Times New Roman" w:hAnsi="Times New Roman"/>
          <w:bCs/>
          <w:sz w:val="28"/>
          <w:szCs w:val="28"/>
        </w:rPr>
        <w:t>,</w:t>
      </w:r>
      <w:r w:rsidR="004106BB">
        <w:rPr>
          <w:rFonts w:ascii="Times New Roman" w:hAnsi="Times New Roman"/>
          <w:bCs/>
          <w:sz w:val="28"/>
          <w:szCs w:val="28"/>
        </w:rPr>
        <w:t xml:space="preserve"> руководствуясь</w:t>
      </w:r>
      <w:r w:rsidRPr="008D35EC">
        <w:rPr>
          <w:rFonts w:ascii="Times New Roman" w:hAnsi="Times New Roman"/>
          <w:bCs/>
          <w:sz w:val="28"/>
          <w:szCs w:val="28"/>
        </w:rPr>
        <w:t xml:space="preserve"> </w:t>
      </w:r>
      <w:r w:rsidR="0089523B" w:rsidRPr="0089523B">
        <w:rPr>
          <w:rFonts w:ascii="Times New Roman" w:hAnsi="Times New Roman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</w:t>
      </w:r>
      <w:r w:rsidR="004106BB">
        <w:rPr>
          <w:rFonts w:ascii="Times New Roman" w:hAnsi="Times New Roman"/>
          <w:bCs/>
          <w:sz w:val="28"/>
          <w:szCs w:val="28"/>
        </w:rPr>
        <w:t>в Российской Федерации» и</w:t>
      </w:r>
      <w:r w:rsidR="0089523B">
        <w:rPr>
          <w:rFonts w:ascii="Times New Roman" w:hAnsi="Times New Roman"/>
          <w:bCs/>
          <w:sz w:val="28"/>
          <w:szCs w:val="28"/>
        </w:rPr>
        <w:t xml:space="preserve"> </w:t>
      </w:r>
      <w:r w:rsidRPr="008D35EC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9F2F74">
        <w:rPr>
          <w:rFonts w:ascii="Times New Roman" w:hAnsi="Times New Roman"/>
          <w:bCs/>
          <w:sz w:val="28"/>
          <w:szCs w:val="28"/>
        </w:rPr>
        <w:t>Ростошин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8D35EC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804F23" w:rsidRPr="00804F23">
        <w:t xml:space="preserve"> </w:t>
      </w:r>
      <w:r w:rsidR="00804F23" w:rsidRPr="00804F23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8D35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F7CF5">
        <w:rPr>
          <w:rFonts w:ascii="Times New Roman" w:hAnsi="Times New Roman"/>
          <w:bCs/>
          <w:sz w:val="28"/>
          <w:szCs w:val="28"/>
        </w:rPr>
        <w:t>а</w:t>
      </w:r>
      <w:r w:rsidRPr="007F7CF5">
        <w:rPr>
          <w:rFonts w:ascii="Times New Roman" w:hAnsi="Times New Roman"/>
          <w:sz w:val="28"/>
          <w:szCs w:val="28"/>
        </w:rPr>
        <w:t>дминистрация</w:t>
      </w:r>
      <w:r w:rsidRPr="002F0F7D">
        <w:rPr>
          <w:rFonts w:ascii="Times New Roman" w:hAnsi="Times New Roman"/>
          <w:sz w:val="28"/>
          <w:szCs w:val="28"/>
        </w:rPr>
        <w:t xml:space="preserve">  </w:t>
      </w:r>
      <w:r w:rsidR="009F2F74">
        <w:rPr>
          <w:rFonts w:ascii="Times New Roman" w:hAnsi="Times New Roman"/>
          <w:sz w:val="28"/>
          <w:szCs w:val="28"/>
        </w:rPr>
        <w:t>Ростошин</w:t>
      </w:r>
      <w:r>
        <w:rPr>
          <w:rFonts w:ascii="Times New Roman" w:hAnsi="Times New Roman"/>
          <w:sz w:val="28"/>
          <w:szCs w:val="28"/>
        </w:rPr>
        <w:t>ского</w:t>
      </w:r>
      <w:r w:rsidRPr="002F0F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21B61" w:rsidRPr="00421B61">
        <w:rPr>
          <w:rFonts w:ascii="Times New Roman" w:hAnsi="Times New Roman"/>
          <w:sz w:val="28"/>
          <w:szCs w:val="28"/>
        </w:rPr>
        <w:t xml:space="preserve">Эртильского муниципального района Воронежской области </w:t>
      </w:r>
    </w:p>
    <w:p w:rsidR="0089523B" w:rsidRPr="00E636C4" w:rsidRDefault="0089523B" w:rsidP="00E636C4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9523B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F105BE" w:rsidRDefault="00F105BE" w:rsidP="00F105B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F0F7D">
        <w:rPr>
          <w:rFonts w:ascii="Times New Roman" w:hAnsi="Times New Roman"/>
          <w:sz w:val="28"/>
          <w:szCs w:val="28"/>
        </w:rPr>
        <w:t>1.</w:t>
      </w:r>
      <w:r w:rsidRPr="002D6DF6">
        <w:rPr>
          <w:b/>
          <w:bCs/>
        </w:rPr>
        <w:t xml:space="preserve"> </w:t>
      </w:r>
      <w:r w:rsidRPr="002D6DF6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E636C4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F2F74">
        <w:rPr>
          <w:rFonts w:ascii="Times New Roman" w:hAnsi="Times New Roman"/>
          <w:bCs/>
          <w:sz w:val="28"/>
          <w:szCs w:val="28"/>
        </w:rPr>
        <w:t>Ростошин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2D6DF6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E636C4" w:rsidRPr="00E636C4">
        <w:t xml:space="preserve"> </w:t>
      </w:r>
      <w:r w:rsidR="00E636C4" w:rsidRPr="00E636C4">
        <w:rPr>
          <w:rFonts w:ascii="Times New Roman" w:hAnsi="Times New Roman"/>
          <w:bCs/>
          <w:sz w:val="28"/>
          <w:szCs w:val="28"/>
        </w:rPr>
        <w:t>Эртильского муниципального района Воронежской области</w:t>
      </w:r>
      <w:r w:rsidRPr="002D6DF6">
        <w:rPr>
          <w:rFonts w:ascii="Times New Roman" w:hAnsi="Times New Roman"/>
          <w:bCs/>
          <w:sz w:val="28"/>
          <w:szCs w:val="28"/>
        </w:rPr>
        <w:t xml:space="preserve"> </w:t>
      </w:r>
      <w:r w:rsidR="005F5137" w:rsidRPr="005F5137">
        <w:rPr>
          <w:rFonts w:ascii="Times New Roman" w:hAnsi="Times New Roman"/>
          <w:bCs/>
          <w:sz w:val="28"/>
          <w:szCs w:val="28"/>
        </w:rPr>
        <w:t xml:space="preserve">от </w:t>
      </w:r>
      <w:r w:rsidR="00B45C57" w:rsidRPr="00B45C57">
        <w:rPr>
          <w:rFonts w:ascii="Times New Roman" w:hAnsi="Times New Roman"/>
          <w:bCs/>
          <w:sz w:val="28"/>
          <w:szCs w:val="28"/>
        </w:rPr>
        <w:t xml:space="preserve">15.06.2018г № </w:t>
      </w:r>
      <w:r w:rsidR="00B45C57" w:rsidRPr="00B45C57">
        <w:rPr>
          <w:rFonts w:ascii="Times New Roman" w:hAnsi="Times New Roman"/>
          <w:bCs/>
          <w:sz w:val="28"/>
          <w:szCs w:val="28"/>
        </w:rPr>
        <w:lastRenderedPageBreak/>
        <w:t xml:space="preserve">30 «Об утверждении Административного регламента осуществления муниципального контроля </w:t>
      </w:r>
      <w:r w:rsidR="003F57EA">
        <w:rPr>
          <w:rFonts w:ascii="Times New Roman" w:hAnsi="Times New Roman"/>
          <w:bCs/>
          <w:sz w:val="28"/>
          <w:szCs w:val="28"/>
        </w:rPr>
        <w:t xml:space="preserve"> </w:t>
      </w:r>
      <w:r w:rsidR="00B45C57" w:rsidRPr="00B45C57">
        <w:rPr>
          <w:rFonts w:ascii="Times New Roman" w:hAnsi="Times New Roman"/>
          <w:bCs/>
          <w:sz w:val="28"/>
          <w:szCs w:val="28"/>
        </w:rPr>
        <w:t>за сохранностью автомобильных дорог местного значения в границах Ростошинского сельского поселения Эртильского муниципаль</w:t>
      </w:r>
      <w:r w:rsidR="00B45C57">
        <w:rPr>
          <w:rFonts w:ascii="Times New Roman" w:hAnsi="Times New Roman"/>
          <w:bCs/>
          <w:sz w:val="28"/>
          <w:szCs w:val="28"/>
        </w:rPr>
        <w:t>ного района Воронежской области</w:t>
      </w:r>
      <w:r w:rsidR="005F5137" w:rsidRPr="005F5137">
        <w:rPr>
          <w:rFonts w:ascii="Times New Roman" w:hAnsi="Times New Roman"/>
          <w:bCs/>
          <w:sz w:val="28"/>
          <w:szCs w:val="28"/>
        </w:rPr>
        <w:t xml:space="preserve">»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5549">
        <w:rPr>
          <w:rFonts w:ascii="Times New Roman" w:hAnsi="Times New Roman"/>
          <w:bCs/>
          <w:sz w:val="28"/>
          <w:szCs w:val="28"/>
        </w:rPr>
        <w:t>признать утратившим силу</w:t>
      </w:r>
      <w:r w:rsidRPr="002D6DF6">
        <w:rPr>
          <w:rFonts w:ascii="Times New Roman" w:hAnsi="Times New Roman"/>
          <w:sz w:val="28"/>
          <w:szCs w:val="28"/>
        </w:rPr>
        <w:t>.</w:t>
      </w:r>
    </w:p>
    <w:p w:rsidR="00555B36" w:rsidRPr="00D32554" w:rsidRDefault="00555B36" w:rsidP="00D32554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</w:t>
      </w:r>
      <w:r w:rsidR="00D32554">
        <w:rPr>
          <w:rFonts w:ascii="Times New Roman" w:hAnsi="Times New Roman"/>
          <w:sz w:val="28"/>
          <w:szCs w:val="28"/>
        </w:rPr>
        <w:t>ь утратившими силу постановление</w:t>
      </w:r>
      <w:r w:rsidRPr="00555B36">
        <w:rPr>
          <w:rFonts w:ascii="Times New Roman" w:hAnsi="Times New Roman"/>
          <w:sz w:val="28"/>
          <w:szCs w:val="28"/>
        </w:rPr>
        <w:t xml:space="preserve"> администрации </w:t>
      </w:r>
      <w:r w:rsidR="009F2F74">
        <w:rPr>
          <w:rFonts w:ascii="Times New Roman" w:hAnsi="Times New Roman"/>
          <w:sz w:val="28"/>
          <w:szCs w:val="28"/>
        </w:rPr>
        <w:t>Ростошин</w:t>
      </w:r>
      <w:r w:rsidRPr="00555B36">
        <w:rPr>
          <w:rFonts w:ascii="Times New Roman" w:hAnsi="Times New Roman"/>
          <w:sz w:val="28"/>
          <w:szCs w:val="28"/>
        </w:rPr>
        <w:t>ского сельского поселения Эртильского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3F57EA" w:rsidRPr="003F57EA" w:rsidRDefault="00555B36" w:rsidP="003F57EA">
      <w:pPr>
        <w:spacing w:line="360" w:lineRule="auto"/>
        <w:rPr>
          <w:rFonts w:ascii="Times New Roman" w:hAnsi="Times New Roman"/>
          <w:sz w:val="28"/>
          <w:szCs w:val="28"/>
        </w:rPr>
      </w:pPr>
      <w:r w:rsidRPr="003F57EA">
        <w:rPr>
          <w:rFonts w:ascii="Times New Roman" w:hAnsi="Times New Roman"/>
          <w:sz w:val="28"/>
          <w:szCs w:val="28"/>
        </w:rPr>
        <w:t xml:space="preserve">- </w:t>
      </w:r>
      <w:r w:rsidR="00B45C57" w:rsidRPr="003F57EA">
        <w:rPr>
          <w:rFonts w:ascii="Times New Roman" w:hAnsi="Times New Roman"/>
          <w:sz w:val="28"/>
          <w:szCs w:val="28"/>
        </w:rPr>
        <w:t>№ 16 от 28.03.2019 г.</w:t>
      </w:r>
      <w:bookmarkStart w:id="0" w:name="_GoBack"/>
      <w:bookmarkEnd w:id="0"/>
      <w:r w:rsidRPr="003F57EA">
        <w:rPr>
          <w:rFonts w:ascii="Times New Roman" w:hAnsi="Times New Roman"/>
          <w:sz w:val="28"/>
          <w:szCs w:val="28"/>
        </w:rPr>
        <w:t>(</w:t>
      </w:r>
      <w:r w:rsidR="003F57EA" w:rsidRPr="003F57EA">
        <w:rPr>
          <w:rFonts w:ascii="Times New Roman" w:hAnsi="Times New Roman"/>
          <w:sz w:val="28"/>
          <w:szCs w:val="28"/>
        </w:rPr>
        <w:t xml:space="preserve"> О внесении изменений в  Административный регламент осуществления муниципального контроля за сохранностью автомобильных дорог местного значения в границах Ростошинского сельского поселения Эртильского муниципального района Воронежской области, утвержденный постановлением администрации Ростошинского сельского поселения Эртильского муниципального района Воронежской области от 15.06.2018г № 30</w:t>
      </w:r>
    </w:p>
    <w:p w:rsidR="003F57EA" w:rsidRPr="003F57EA" w:rsidRDefault="00B45C57" w:rsidP="003F57E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57EA">
        <w:rPr>
          <w:rFonts w:ascii="Times New Roman" w:hAnsi="Times New Roman"/>
          <w:sz w:val="28"/>
          <w:szCs w:val="28"/>
        </w:rPr>
        <w:t>- № 38 от 29.06.2021 г..</w:t>
      </w:r>
      <w:r w:rsidR="003F57EA" w:rsidRPr="003F57EA">
        <w:rPr>
          <w:rFonts w:ascii="Times New Roman" w:hAnsi="Times New Roman"/>
          <w:sz w:val="28"/>
          <w:szCs w:val="28"/>
        </w:rPr>
        <w:t xml:space="preserve"> О внесении изменений в постановление администрации Ростошинского сельского поселения Эртильского муниципального района Воронежской области от «15» июня 2018 года №30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 Ростошинского сельского поселения Эртильского муниципального района Воронежской области»</w:t>
      </w:r>
    </w:p>
    <w:p w:rsidR="003035C9" w:rsidRDefault="00555B36" w:rsidP="00E636C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05BE" w:rsidRPr="002F0F7D">
        <w:rPr>
          <w:rFonts w:ascii="Times New Roman" w:hAnsi="Times New Roman"/>
          <w:sz w:val="28"/>
          <w:szCs w:val="28"/>
        </w:rPr>
        <w:t>.</w:t>
      </w:r>
      <w:r w:rsidR="00F105BE" w:rsidRPr="00F108DC">
        <w:rPr>
          <w:rFonts w:ascii="Times New Roman" w:hAnsi="Times New Roman"/>
          <w:bCs/>
          <w:sz w:val="28"/>
          <w:szCs w:val="28"/>
        </w:rPr>
        <w:t xml:space="preserve"> </w:t>
      </w:r>
      <w:r w:rsidR="00F105BE" w:rsidRPr="007B5E6E">
        <w:rPr>
          <w:rFonts w:ascii="Times New Roman" w:hAnsi="Times New Roman" w:cs="Times New Roman"/>
          <w:sz w:val="28"/>
          <w:szCs w:val="28"/>
        </w:rPr>
        <w:t xml:space="preserve">Контроль за исполнением  настоящего постановления </w:t>
      </w:r>
      <w:r w:rsidR="00F105BE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F105BE">
        <w:rPr>
          <w:rFonts w:ascii="Times New Roman" w:hAnsi="Times New Roman"/>
          <w:sz w:val="28"/>
          <w:szCs w:val="28"/>
        </w:rPr>
        <w:t xml:space="preserve"> </w:t>
      </w:r>
    </w:p>
    <w:p w:rsidR="003035C9" w:rsidRPr="003035C9" w:rsidRDefault="003035C9" w:rsidP="003035C9">
      <w:pPr>
        <w:pStyle w:val="a3"/>
        <w:ind w:left="709"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B15CF" w:rsidRPr="003035C9" w:rsidTr="00AE6849">
        <w:tc>
          <w:tcPr>
            <w:tcW w:w="4785" w:type="dxa"/>
            <w:shd w:val="clear" w:color="auto" w:fill="auto"/>
          </w:tcPr>
          <w:p w:rsidR="006B15CF" w:rsidRPr="003035C9" w:rsidRDefault="006B15CF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5C9">
              <w:rPr>
                <w:rFonts w:ascii="Times New Roman" w:hAnsi="Times New Roman"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4786" w:type="dxa"/>
            <w:shd w:val="clear" w:color="auto" w:fill="auto"/>
          </w:tcPr>
          <w:p w:rsidR="006B15CF" w:rsidRPr="003035C9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0E7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9F2F74">
              <w:rPr>
                <w:rFonts w:ascii="Times New Roman" w:hAnsi="Times New Roman"/>
                <w:color w:val="000000"/>
                <w:sz w:val="28"/>
                <w:szCs w:val="28"/>
              </w:rPr>
              <w:t>Н.В. Пронина</w:t>
            </w:r>
          </w:p>
          <w:p w:rsidR="006B15CF" w:rsidRPr="003035C9" w:rsidRDefault="006B15CF" w:rsidP="00331203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636C4" w:rsidRPr="003035C9" w:rsidTr="00AE6849">
        <w:tc>
          <w:tcPr>
            <w:tcW w:w="4785" w:type="dxa"/>
            <w:shd w:val="clear" w:color="auto" w:fill="auto"/>
          </w:tcPr>
          <w:p w:rsidR="00E636C4" w:rsidRPr="003035C9" w:rsidRDefault="00E636C4" w:rsidP="003035C9">
            <w:pPr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36C4" w:rsidRDefault="00E636C4" w:rsidP="003035C9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6688" w:rsidRPr="009A4C28" w:rsidRDefault="00606688" w:rsidP="009A4C28">
      <w:pPr>
        <w:ind w:firstLine="0"/>
        <w:rPr>
          <w:rFonts w:ascii="Times New Roman" w:hAnsi="Times New Roman"/>
          <w:sz w:val="28"/>
          <w:szCs w:val="28"/>
        </w:rPr>
        <w:sectPr w:rsidR="00606688" w:rsidRPr="009A4C28" w:rsidSect="00E636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3115" w:rsidRPr="003035C9" w:rsidRDefault="00FF3115" w:rsidP="00331203">
      <w:pPr>
        <w:ind w:firstLine="709"/>
        <w:rPr>
          <w:rFonts w:ascii="Times New Roman" w:hAnsi="Times New Roman"/>
          <w:sz w:val="28"/>
          <w:szCs w:val="28"/>
        </w:rPr>
      </w:pPr>
    </w:p>
    <w:sectPr w:rsidR="00FF3115" w:rsidRPr="003035C9" w:rsidSect="00242C4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01" w:rsidRDefault="00091401" w:rsidP="00331203">
      <w:r>
        <w:separator/>
      </w:r>
    </w:p>
  </w:endnote>
  <w:endnote w:type="continuationSeparator" w:id="0">
    <w:p w:rsidR="00091401" w:rsidRDefault="00091401" w:rsidP="00331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01" w:rsidRDefault="00091401" w:rsidP="00331203">
      <w:r>
        <w:separator/>
      </w:r>
    </w:p>
  </w:footnote>
  <w:footnote w:type="continuationSeparator" w:id="0">
    <w:p w:rsidR="00091401" w:rsidRDefault="00091401" w:rsidP="00331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106"/>
    <w:multiLevelType w:val="hybridMultilevel"/>
    <w:tmpl w:val="63148C98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26CD"/>
    <w:multiLevelType w:val="hybridMultilevel"/>
    <w:tmpl w:val="F5F2D138"/>
    <w:lvl w:ilvl="0" w:tplc="7D8A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24F1F0D"/>
    <w:multiLevelType w:val="hybridMultilevel"/>
    <w:tmpl w:val="B9301BBC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D1A69"/>
    <w:multiLevelType w:val="hybridMultilevel"/>
    <w:tmpl w:val="2280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433"/>
    <w:rsid w:val="00004BD6"/>
    <w:rsid w:val="00006B23"/>
    <w:rsid w:val="000072CC"/>
    <w:rsid w:val="00010C7D"/>
    <w:rsid w:val="00011493"/>
    <w:rsid w:val="00012618"/>
    <w:rsid w:val="000146D1"/>
    <w:rsid w:val="000148FE"/>
    <w:rsid w:val="000247AB"/>
    <w:rsid w:val="00030F9C"/>
    <w:rsid w:val="000368D2"/>
    <w:rsid w:val="00043255"/>
    <w:rsid w:val="000566AB"/>
    <w:rsid w:val="00061B78"/>
    <w:rsid w:val="00072B19"/>
    <w:rsid w:val="00075631"/>
    <w:rsid w:val="000846E5"/>
    <w:rsid w:val="00086470"/>
    <w:rsid w:val="0009117F"/>
    <w:rsid w:val="00091401"/>
    <w:rsid w:val="00091800"/>
    <w:rsid w:val="00094453"/>
    <w:rsid w:val="000946C9"/>
    <w:rsid w:val="000A0D95"/>
    <w:rsid w:val="000A66B8"/>
    <w:rsid w:val="000A7255"/>
    <w:rsid w:val="000B0433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E79B0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37D5B"/>
    <w:rsid w:val="00143977"/>
    <w:rsid w:val="00147682"/>
    <w:rsid w:val="00154B69"/>
    <w:rsid w:val="00163226"/>
    <w:rsid w:val="00170CE9"/>
    <w:rsid w:val="00173197"/>
    <w:rsid w:val="00175ADE"/>
    <w:rsid w:val="0018373D"/>
    <w:rsid w:val="00187F2A"/>
    <w:rsid w:val="0019272D"/>
    <w:rsid w:val="00194180"/>
    <w:rsid w:val="0019582C"/>
    <w:rsid w:val="001A1FE7"/>
    <w:rsid w:val="001A49D4"/>
    <w:rsid w:val="001A6F66"/>
    <w:rsid w:val="001B0AED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06C1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2C4A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35C9"/>
    <w:rsid w:val="003042DB"/>
    <w:rsid w:val="003203AE"/>
    <w:rsid w:val="0032389E"/>
    <w:rsid w:val="00327552"/>
    <w:rsid w:val="00331203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87A7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57EA"/>
    <w:rsid w:val="003F6685"/>
    <w:rsid w:val="00405BAC"/>
    <w:rsid w:val="004106BB"/>
    <w:rsid w:val="00410F06"/>
    <w:rsid w:val="00413224"/>
    <w:rsid w:val="00417CE9"/>
    <w:rsid w:val="004216F3"/>
    <w:rsid w:val="00421B61"/>
    <w:rsid w:val="00422913"/>
    <w:rsid w:val="00423688"/>
    <w:rsid w:val="00425F7F"/>
    <w:rsid w:val="00426097"/>
    <w:rsid w:val="0043054A"/>
    <w:rsid w:val="00430D8A"/>
    <w:rsid w:val="00432E92"/>
    <w:rsid w:val="0043493A"/>
    <w:rsid w:val="00435D00"/>
    <w:rsid w:val="00436EBF"/>
    <w:rsid w:val="00440853"/>
    <w:rsid w:val="0044119E"/>
    <w:rsid w:val="00441C2A"/>
    <w:rsid w:val="00442730"/>
    <w:rsid w:val="0044376A"/>
    <w:rsid w:val="004455D5"/>
    <w:rsid w:val="0044686D"/>
    <w:rsid w:val="004552B1"/>
    <w:rsid w:val="00456F16"/>
    <w:rsid w:val="004578F0"/>
    <w:rsid w:val="0046426B"/>
    <w:rsid w:val="004711D2"/>
    <w:rsid w:val="004722C7"/>
    <w:rsid w:val="00475851"/>
    <w:rsid w:val="0047655A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E60B0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5B36"/>
    <w:rsid w:val="005561CB"/>
    <w:rsid w:val="00556A7C"/>
    <w:rsid w:val="005573FE"/>
    <w:rsid w:val="00562A16"/>
    <w:rsid w:val="00563C84"/>
    <w:rsid w:val="005666E6"/>
    <w:rsid w:val="00567EEE"/>
    <w:rsid w:val="00571939"/>
    <w:rsid w:val="0058296D"/>
    <w:rsid w:val="00583918"/>
    <w:rsid w:val="00584D75"/>
    <w:rsid w:val="00595102"/>
    <w:rsid w:val="005959F8"/>
    <w:rsid w:val="0059656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5137"/>
    <w:rsid w:val="005F533F"/>
    <w:rsid w:val="005F6DCF"/>
    <w:rsid w:val="005F7FDA"/>
    <w:rsid w:val="00601946"/>
    <w:rsid w:val="0060568F"/>
    <w:rsid w:val="00605E0D"/>
    <w:rsid w:val="00606688"/>
    <w:rsid w:val="00610805"/>
    <w:rsid w:val="00612045"/>
    <w:rsid w:val="00614117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5CF"/>
    <w:rsid w:val="006B1BFE"/>
    <w:rsid w:val="006B1E3B"/>
    <w:rsid w:val="006B52E9"/>
    <w:rsid w:val="006B58A1"/>
    <w:rsid w:val="006C15F2"/>
    <w:rsid w:val="006D0C4C"/>
    <w:rsid w:val="006D23D0"/>
    <w:rsid w:val="006D4DC9"/>
    <w:rsid w:val="006D5E22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20F2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4F23"/>
    <w:rsid w:val="00805AA1"/>
    <w:rsid w:val="00806436"/>
    <w:rsid w:val="00814087"/>
    <w:rsid w:val="00816BBC"/>
    <w:rsid w:val="00817A4B"/>
    <w:rsid w:val="00820E0B"/>
    <w:rsid w:val="008213AD"/>
    <w:rsid w:val="00844199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058F"/>
    <w:rsid w:val="008714F1"/>
    <w:rsid w:val="008739E7"/>
    <w:rsid w:val="00875DAA"/>
    <w:rsid w:val="00876588"/>
    <w:rsid w:val="00884B00"/>
    <w:rsid w:val="00892D19"/>
    <w:rsid w:val="0089523B"/>
    <w:rsid w:val="008A678F"/>
    <w:rsid w:val="008B25FE"/>
    <w:rsid w:val="008B3BAA"/>
    <w:rsid w:val="008B4287"/>
    <w:rsid w:val="008B5310"/>
    <w:rsid w:val="008B545C"/>
    <w:rsid w:val="008C4FC2"/>
    <w:rsid w:val="008C6826"/>
    <w:rsid w:val="008C6C90"/>
    <w:rsid w:val="008C79A1"/>
    <w:rsid w:val="008D07C9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23E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1E2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4C28"/>
    <w:rsid w:val="009A56F1"/>
    <w:rsid w:val="009A6D21"/>
    <w:rsid w:val="009A75A2"/>
    <w:rsid w:val="009B12C9"/>
    <w:rsid w:val="009B762A"/>
    <w:rsid w:val="009C0E3A"/>
    <w:rsid w:val="009C795F"/>
    <w:rsid w:val="009D51A7"/>
    <w:rsid w:val="009D666D"/>
    <w:rsid w:val="009F2B5B"/>
    <w:rsid w:val="009F2F74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E6849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10F82"/>
    <w:rsid w:val="00B20408"/>
    <w:rsid w:val="00B32C4E"/>
    <w:rsid w:val="00B34902"/>
    <w:rsid w:val="00B37FED"/>
    <w:rsid w:val="00B41E31"/>
    <w:rsid w:val="00B41FDC"/>
    <w:rsid w:val="00B42951"/>
    <w:rsid w:val="00B434B5"/>
    <w:rsid w:val="00B456B0"/>
    <w:rsid w:val="00B45C57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C470E"/>
    <w:rsid w:val="00BD1AE0"/>
    <w:rsid w:val="00BD28CA"/>
    <w:rsid w:val="00BD3FD1"/>
    <w:rsid w:val="00BD4D2F"/>
    <w:rsid w:val="00BE17C2"/>
    <w:rsid w:val="00BE3FCD"/>
    <w:rsid w:val="00BF2400"/>
    <w:rsid w:val="00C0128A"/>
    <w:rsid w:val="00C014DD"/>
    <w:rsid w:val="00C131B8"/>
    <w:rsid w:val="00C17BAA"/>
    <w:rsid w:val="00C233EF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45FE"/>
    <w:rsid w:val="00C5658B"/>
    <w:rsid w:val="00C703AE"/>
    <w:rsid w:val="00C7092E"/>
    <w:rsid w:val="00C77C1F"/>
    <w:rsid w:val="00C874BE"/>
    <w:rsid w:val="00C912EE"/>
    <w:rsid w:val="00C92B82"/>
    <w:rsid w:val="00C931D2"/>
    <w:rsid w:val="00C955E6"/>
    <w:rsid w:val="00C960F7"/>
    <w:rsid w:val="00C9765C"/>
    <w:rsid w:val="00C97F21"/>
    <w:rsid w:val="00CA2C4B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025FC"/>
    <w:rsid w:val="00D101AD"/>
    <w:rsid w:val="00D10404"/>
    <w:rsid w:val="00D156C2"/>
    <w:rsid w:val="00D165E2"/>
    <w:rsid w:val="00D22D60"/>
    <w:rsid w:val="00D27B44"/>
    <w:rsid w:val="00D3255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B4519"/>
    <w:rsid w:val="00DB7CBC"/>
    <w:rsid w:val="00DC1A91"/>
    <w:rsid w:val="00DD155A"/>
    <w:rsid w:val="00DD515F"/>
    <w:rsid w:val="00DE0123"/>
    <w:rsid w:val="00DE1479"/>
    <w:rsid w:val="00DE4EBB"/>
    <w:rsid w:val="00DF2949"/>
    <w:rsid w:val="00DF2AAF"/>
    <w:rsid w:val="00DF5382"/>
    <w:rsid w:val="00E02894"/>
    <w:rsid w:val="00E16E17"/>
    <w:rsid w:val="00E2196F"/>
    <w:rsid w:val="00E24699"/>
    <w:rsid w:val="00E36213"/>
    <w:rsid w:val="00E40201"/>
    <w:rsid w:val="00E4080C"/>
    <w:rsid w:val="00E44EAE"/>
    <w:rsid w:val="00E46C6A"/>
    <w:rsid w:val="00E5374E"/>
    <w:rsid w:val="00E61D88"/>
    <w:rsid w:val="00E61ED9"/>
    <w:rsid w:val="00E636C4"/>
    <w:rsid w:val="00E64836"/>
    <w:rsid w:val="00E64A47"/>
    <w:rsid w:val="00E654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05BE"/>
    <w:rsid w:val="00F13533"/>
    <w:rsid w:val="00F13DE0"/>
    <w:rsid w:val="00F14A5B"/>
    <w:rsid w:val="00F22D1F"/>
    <w:rsid w:val="00F2403B"/>
    <w:rsid w:val="00F25549"/>
    <w:rsid w:val="00F27013"/>
    <w:rsid w:val="00F378F6"/>
    <w:rsid w:val="00F40E59"/>
    <w:rsid w:val="00F4571D"/>
    <w:rsid w:val="00F46C40"/>
    <w:rsid w:val="00F50D7E"/>
    <w:rsid w:val="00F511C5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115"/>
    <w:rsid w:val="00FF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Title">
    <w:name w:val="ConsPlusTitle"/>
    <w:rsid w:val="00F105B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F105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0D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50D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50D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0D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0D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25F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rsid w:val="003312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312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312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312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50D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F50D7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3312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50D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F50D7E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31203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312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312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50D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50D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0D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rostosh.ertil</cp:lastModifiedBy>
  <cp:revision>2</cp:revision>
  <cp:lastPrinted>2024-06-27T12:22:00Z</cp:lastPrinted>
  <dcterms:created xsi:type="dcterms:W3CDTF">2024-06-27T12:23:00Z</dcterms:created>
  <dcterms:modified xsi:type="dcterms:W3CDTF">2024-06-27T12:23:00Z</dcterms:modified>
</cp:coreProperties>
</file>