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C1" w:rsidRDefault="00E506C1" w:rsidP="00E506C1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E5E2E" w:rsidRPr="00E506C1" w:rsidRDefault="002C3AE2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АДМИНИСТРАЦИЯ</w:t>
      </w:r>
    </w:p>
    <w:p w:rsidR="00BE5E2E" w:rsidRPr="00E506C1" w:rsidRDefault="00604B0E" w:rsidP="00604B0E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РОСТОШИНСКОГО </w:t>
      </w:r>
      <w:r w:rsidR="00E506C1">
        <w:rPr>
          <w:rFonts w:ascii="Times New Roman" w:hAnsi="Times New Roman"/>
          <w:sz w:val="28"/>
          <w:szCs w:val="28"/>
        </w:rPr>
        <w:t>СЕЛЬСКОГО</w:t>
      </w:r>
      <w:r w:rsidR="002A1ED9" w:rsidRPr="00E506C1">
        <w:rPr>
          <w:rFonts w:ascii="Times New Roman" w:hAnsi="Times New Roman"/>
          <w:sz w:val="28"/>
          <w:szCs w:val="28"/>
        </w:rPr>
        <w:t xml:space="preserve"> ПОСЕЛЕНИЯ</w:t>
      </w:r>
    </w:p>
    <w:p w:rsidR="002C3AE2" w:rsidRPr="00E506C1" w:rsidRDefault="00E506C1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ЭРТИЛЬСКОГОГО</w:t>
      </w:r>
      <w:r w:rsidR="002A1ED9" w:rsidRPr="00E506C1">
        <w:rPr>
          <w:rFonts w:ascii="Times New Roman" w:hAnsi="Times New Roman"/>
          <w:sz w:val="28"/>
          <w:szCs w:val="28"/>
        </w:rPr>
        <w:t xml:space="preserve"> </w:t>
      </w:r>
      <w:r w:rsidR="002C3AE2" w:rsidRPr="00E506C1">
        <w:rPr>
          <w:rFonts w:ascii="Times New Roman" w:hAnsi="Times New Roman"/>
          <w:sz w:val="28"/>
          <w:szCs w:val="28"/>
        </w:rPr>
        <w:t>МУНИЦИПАЛЬНОГО РАЙОНА</w:t>
      </w:r>
    </w:p>
    <w:p w:rsidR="002C3AE2" w:rsidRPr="00E506C1" w:rsidRDefault="002C3AE2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ВОРОНЕЖСКОЙ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  <w:r w:rsidRPr="00E506C1">
        <w:rPr>
          <w:rFonts w:ascii="Times New Roman" w:hAnsi="Times New Roman"/>
          <w:sz w:val="28"/>
          <w:szCs w:val="28"/>
        </w:rPr>
        <w:t>ОБЛАСТИ</w:t>
      </w:r>
    </w:p>
    <w:p w:rsidR="00BE5E2E" w:rsidRPr="00E506C1" w:rsidRDefault="00BE5E2E" w:rsidP="00620EDE">
      <w:pPr>
        <w:ind w:firstLine="720"/>
        <w:rPr>
          <w:rFonts w:ascii="Times New Roman" w:hAnsi="Times New Roman"/>
          <w:sz w:val="28"/>
          <w:szCs w:val="28"/>
        </w:rPr>
      </w:pPr>
    </w:p>
    <w:p w:rsidR="002C3AE2" w:rsidRPr="00E506C1" w:rsidRDefault="00AE6AAE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ПОСТАНОВЛЕНИЕ</w:t>
      </w:r>
    </w:p>
    <w:p w:rsidR="002C3AE2" w:rsidRPr="00E506C1" w:rsidRDefault="00620EDE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 </w:t>
      </w:r>
    </w:p>
    <w:p w:rsidR="002A1ED9" w:rsidRPr="00E506C1" w:rsidRDefault="00AE6AAE" w:rsidP="00620EDE">
      <w:pPr>
        <w:ind w:firstLine="720"/>
        <w:jc w:val="lef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о</w:t>
      </w:r>
      <w:r w:rsidR="00687EBB" w:rsidRPr="00E506C1">
        <w:rPr>
          <w:rFonts w:ascii="Times New Roman" w:hAnsi="Times New Roman"/>
          <w:sz w:val="28"/>
          <w:szCs w:val="28"/>
        </w:rPr>
        <w:t>т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  <w:r w:rsidR="003B2D5F">
        <w:rPr>
          <w:rFonts w:ascii="Times New Roman" w:hAnsi="Times New Roman"/>
          <w:sz w:val="28"/>
          <w:szCs w:val="28"/>
        </w:rPr>
        <w:t xml:space="preserve">13.06.2023 </w:t>
      </w:r>
      <w:r w:rsidR="00FA0099">
        <w:rPr>
          <w:rFonts w:ascii="Times New Roman" w:hAnsi="Times New Roman"/>
          <w:sz w:val="28"/>
          <w:szCs w:val="28"/>
        </w:rPr>
        <w:t xml:space="preserve">г.  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  <w:r w:rsidR="00FA0099">
        <w:rPr>
          <w:rFonts w:ascii="Times New Roman" w:hAnsi="Times New Roman"/>
          <w:sz w:val="28"/>
          <w:szCs w:val="28"/>
        </w:rPr>
        <w:t xml:space="preserve"> 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  <w:r w:rsidR="002A1ED9" w:rsidRPr="00E506C1">
        <w:rPr>
          <w:rFonts w:ascii="Times New Roman" w:hAnsi="Times New Roman"/>
          <w:sz w:val="28"/>
          <w:szCs w:val="28"/>
        </w:rPr>
        <w:t>№</w:t>
      </w:r>
      <w:r w:rsidR="003737F7" w:rsidRPr="00E506C1">
        <w:rPr>
          <w:rFonts w:ascii="Times New Roman" w:hAnsi="Times New Roman"/>
          <w:sz w:val="28"/>
          <w:szCs w:val="28"/>
        </w:rPr>
        <w:t xml:space="preserve"> </w:t>
      </w:r>
      <w:r w:rsidR="00FA0099">
        <w:rPr>
          <w:rFonts w:ascii="Times New Roman" w:hAnsi="Times New Roman"/>
          <w:sz w:val="28"/>
          <w:szCs w:val="28"/>
        </w:rPr>
        <w:t xml:space="preserve"> </w:t>
      </w:r>
      <w:r w:rsidR="003B2D5F">
        <w:rPr>
          <w:rFonts w:ascii="Times New Roman" w:hAnsi="Times New Roman"/>
          <w:sz w:val="28"/>
          <w:szCs w:val="28"/>
        </w:rPr>
        <w:t>19</w:t>
      </w:r>
    </w:p>
    <w:p w:rsidR="002C3AE2" w:rsidRPr="00E506C1" w:rsidRDefault="00E506C1" w:rsidP="00620EDE">
      <w:pPr>
        <w:ind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604B0E">
        <w:rPr>
          <w:rFonts w:ascii="Times New Roman" w:hAnsi="Times New Roman"/>
          <w:sz w:val="28"/>
          <w:szCs w:val="28"/>
        </w:rPr>
        <w:t>Ростоши</w:t>
      </w:r>
    </w:p>
    <w:p w:rsidR="00AE775D" w:rsidRPr="001D7732" w:rsidRDefault="00AE775D" w:rsidP="001D7732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E506C1">
        <w:rPr>
          <w:rFonts w:ascii="Times New Roman" w:hAnsi="Times New Roman" w:cs="Times New Roman"/>
          <w:sz w:val="28"/>
          <w:szCs w:val="28"/>
        </w:rPr>
        <w:t xml:space="preserve">О </w:t>
      </w:r>
      <w:r w:rsidR="00EF48CC" w:rsidRPr="00E506C1">
        <w:rPr>
          <w:rFonts w:ascii="Times New Roman" w:hAnsi="Times New Roman" w:cs="Times New Roman"/>
          <w:sz w:val="28"/>
          <w:szCs w:val="28"/>
        </w:rPr>
        <w:t>создании муниципальной комиссии,</w:t>
      </w:r>
      <w:r w:rsidR="00620EDE" w:rsidRPr="00E506C1">
        <w:rPr>
          <w:rFonts w:ascii="Times New Roman" w:hAnsi="Times New Roman" w:cs="Times New Roman"/>
          <w:sz w:val="28"/>
          <w:szCs w:val="28"/>
        </w:rPr>
        <w:t xml:space="preserve"> </w:t>
      </w:r>
      <w:r w:rsidRPr="00E506C1">
        <w:rPr>
          <w:rFonts w:ascii="Times New Roman" w:hAnsi="Times New Roman" w:cs="Times New Roman"/>
          <w:sz w:val="28"/>
          <w:szCs w:val="28"/>
        </w:rPr>
        <w:t>утверждении</w:t>
      </w:r>
      <w:r w:rsidR="00620EDE" w:rsidRPr="00E506C1">
        <w:rPr>
          <w:rFonts w:ascii="Times New Roman" w:hAnsi="Times New Roman" w:cs="Times New Roman"/>
          <w:sz w:val="28"/>
          <w:szCs w:val="28"/>
        </w:rPr>
        <w:t xml:space="preserve"> </w:t>
      </w:r>
      <w:r w:rsidR="00EF48CC" w:rsidRPr="00E506C1">
        <w:rPr>
          <w:rFonts w:ascii="Times New Roman" w:hAnsi="Times New Roman" w:cs="Times New Roman"/>
          <w:sz w:val="28"/>
          <w:szCs w:val="28"/>
        </w:rPr>
        <w:t>ее состава и положения</w:t>
      </w:r>
      <w:r w:rsidR="00620EDE" w:rsidRPr="00E506C1">
        <w:rPr>
          <w:rFonts w:ascii="Times New Roman" w:hAnsi="Times New Roman" w:cs="Times New Roman"/>
          <w:sz w:val="28"/>
          <w:szCs w:val="28"/>
        </w:rPr>
        <w:t xml:space="preserve"> </w:t>
      </w:r>
      <w:r w:rsidR="00EF48CC" w:rsidRPr="00E506C1">
        <w:rPr>
          <w:rFonts w:ascii="Times New Roman" w:hAnsi="Times New Roman" w:cs="Times New Roman"/>
          <w:sz w:val="28"/>
          <w:szCs w:val="28"/>
        </w:rPr>
        <w:t>о</w:t>
      </w:r>
      <w:r w:rsidRPr="00E506C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E506C1">
        <w:rPr>
          <w:rFonts w:ascii="Times New Roman" w:eastAsia="Calibri" w:hAnsi="Times New Roman" w:cs="Times New Roman"/>
          <w:sz w:val="28"/>
          <w:szCs w:val="28"/>
        </w:rPr>
        <w:t>по обследованию жилых помещений и общего имущества</w:t>
      </w:r>
      <w:r w:rsidR="00620EDE" w:rsidRPr="00E50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6C1">
        <w:rPr>
          <w:rFonts w:ascii="Times New Roman" w:eastAsia="Calibri" w:hAnsi="Times New Roman" w:cs="Times New Roman"/>
          <w:sz w:val="28"/>
          <w:szCs w:val="28"/>
        </w:rPr>
        <w:t>многоквартирных дом</w:t>
      </w:r>
      <w:r w:rsidR="00EF48CC" w:rsidRPr="00E506C1">
        <w:rPr>
          <w:rFonts w:ascii="Times New Roman" w:eastAsia="Calibri" w:hAnsi="Times New Roman" w:cs="Times New Roman"/>
          <w:sz w:val="28"/>
          <w:szCs w:val="28"/>
        </w:rPr>
        <w:t>ов</w:t>
      </w:r>
      <w:r w:rsidRPr="00E506C1">
        <w:rPr>
          <w:rFonts w:ascii="Times New Roman" w:eastAsia="Calibri" w:hAnsi="Times New Roman" w:cs="Times New Roman"/>
          <w:sz w:val="28"/>
          <w:szCs w:val="28"/>
        </w:rPr>
        <w:t>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C3AE2" w:rsidRPr="00E506C1" w:rsidRDefault="002C3AE2" w:rsidP="00620EDE">
      <w:pPr>
        <w:ind w:firstLine="720"/>
        <w:rPr>
          <w:rFonts w:ascii="Times New Roman" w:hAnsi="Times New Roman"/>
          <w:sz w:val="28"/>
          <w:szCs w:val="28"/>
        </w:rPr>
      </w:pPr>
    </w:p>
    <w:p w:rsidR="00620EDE" w:rsidRPr="00E506C1" w:rsidRDefault="00EF48CC" w:rsidP="001719E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В соответствии с </w:t>
      </w:r>
      <w:r w:rsidR="00F20FF6">
        <w:rPr>
          <w:rFonts w:ascii="Times New Roman" w:hAnsi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п.п. 6, ч. 19 ст. 14 Федерального закона от 06.10.2003 № 131-ФЗ «Об общих принципах организации местного самоуправления в Российской Федерации», п. 8 ч.1 ст. 14 «Жилищного кодекса </w:t>
      </w:r>
      <w:r w:rsidR="00F20FF6" w:rsidRPr="00E506C1">
        <w:rPr>
          <w:rFonts w:ascii="Times New Roman" w:hAnsi="Times New Roman"/>
          <w:sz w:val="28"/>
          <w:szCs w:val="28"/>
        </w:rPr>
        <w:t>Р</w:t>
      </w:r>
      <w:r w:rsidR="00F20FF6">
        <w:rPr>
          <w:rFonts w:ascii="Times New Roman" w:hAnsi="Times New Roman"/>
          <w:sz w:val="28"/>
          <w:szCs w:val="28"/>
        </w:rPr>
        <w:t xml:space="preserve">оссийской </w:t>
      </w:r>
      <w:r w:rsidR="00F20FF6" w:rsidRPr="00E506C1">
        <w:rPr>
          <w:rFonts w:ascii="Times New Roman" w:hAnsi="Times New Roman"/>
          <w:sz w:val="28"/>
          <w:szCs w:val="28"/>
        </w:rPr>
        <w:t>Ф</w:t>
      </w:r>
      <w:r w:rsidR="00F20FF6">
        <w:rPr>
          <w:rFonts w:ascii="Times New Roman" w:hAnsi="Times New Roman"/>
          <w:sz w:val="28"/>
          <w:szCs w:val="28"/>
        </w:rPr>
        <w:t>едерации»,</w:t>
      </w:r>
      <w:r w:rsidR="00F20FF6" w:rsidRPr="00E506C1">
        <w:rPr>
          <w:rFonts w:ascii="Times New Roman" w:hAnsi="Times New Roman"/>
          <w:sz w:val="28"/>
          <w:szCs w:val="28"/>
        </w:rPr>
        <w:t xml:space="preserve"> </w:t>
      </w:r>
      <w:r w:rsidRPr="00E506C1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1719E8">
        <w:rPr>
          <w:rFonts w:ascii="Times New Roman" w:hAnsi="Times New Roman"/>
          <w:sz w:val="28"/>
          <w:szCs w:val="28"/>
        </w:rPr>
        <w:t xml:space="preserve">оссийской </w:t>
      </w:r>
      <w:r w:rsidRPr="00E506C1">
        <w:rPr>
          <w:rFonts w:ascii="Times New Roman" w:hAnsi="Times New Roman"/>
          <w:sz w:val="28"/>
          <w:szCs w:val="28"/>
        </w:rPr>
        <w:t>Ф</w:t>
      </w:r>
      <w:r w:rsidR="001719E8">
        <w:rPr>
          <w:rFonts w:ascii="Times New Roman" w:hAnsi="Times New Roman"/>
          <w:sz w:val="28"/>
          <w:szCs w:val="28"/>
        </w:rPr>
        <w:t>едерации</w:t>
      </w:r>
      <w:r w:rsidRPr="00E506C1">
        <w:rPr>
          <w:rFonts w:ascii="Times New Roman" w:hAnsi="Times New Roman"/>
          <w:sz w:val="28"/>
          <w:szCs w:val="28"/>
        </w:rPr>
        <w:t xml:space="preserve"> от 09.07.2016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  <w:r w:rsidRPr="00E506C1">
        <w:rPr>
          <w:rFonts w:ascii="Times New Roman" w:hAnsi="Times New Roman"/>
          <w:sz w:val="28"/>
          <w:szCs w:val="28"/>
        </w:rPr>
        <w:t>№ 649 «О мерах по приспособлению жилых помещений и общего имущества в многоквартирном доме с учетом потребностей инвалидов»,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  <w:r w:rsidR="007B0F6B" w:rsidRPr="00E506C1">
        <w:rPr>
          <w:rFonts w:ascii="Times New Roman" w:hAnsi="Times New Roman"/>
          <w:sz w:val="28"/>
          <w:szCs w:val="28"/>
        </w:rPr>
        <w:t xml:space="preserve">администрация </w:t>
      </w:r>
      <w:r w:rsidR="00604B0E">
        <w:rPr>
          <w:rFonts w:ascii="Times New Roman" w:hAnsi="Times New Roman"/>
          <w:sz w:val="28"/>
          <w:szCs w:val="28"/>
        </w:rPr>
        <w:t>Ростошинского</w:t>
      </w:r>
      <w:r w:rsidR="00E506C1">
        <w:rPr>
          <w:rFonts w:ascii="Times New Roman" w:hAnsi="Times New Roman"/>
          <w:sz w:val="28"/>
          <w:szCs w:val="28"/>
        </w:rPr>
        <w:t xml:space="preserve"> сельского</w:t>
      </w:r>
      <w:r w:rsidR="007B0F6B" w:rsidRPr="00E506C1">
        <w:rPr>
          <w:rFonts w:ascii="Times New Roman" w:hAnsi="Times New Roman"/>
          <w:sz w:val="28"/>
          <w:szCs w:val="28"/>
        </w:rPr>
        <w:t xml:space="preserve"> поселения</w:t>
      </w:r>
      <w:r w:rsidR="00417A59" w:rsidRPr="00E506C1">
        <w:rPr>
          <w:rFonts w:ascii="Times New Roman" w:hAnsi="Times New Roman"/>
          <w:sz w:val="28"/>
          <w:szCs w:val="28"/>
        </w:rPr>
        <w:t xml:space="preserve"> </w:t>
      </w:r>
      <w:r w:rsidR="00E506C1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1719E8">
        <w:rPr>
          <w:rFonts w:ascii="Times New Roman" w:hAnsi="Times New Roman"/>
          <w:sz w:val="28"/>
          <w:szCs w:val="28"/>
        </w:rPr>
        <w:t xml:space="preserve"> </w:t>
      </w:r>
      <w:r w:rsidR="00417A59" w:rsidRPr="00E506C1">
        <w:rPr>
          <w:rFonts w:ascii="Times New Roman" w:hAnsi="Times New Roman"/>
          <w:b/>
          <w:sz w:val="28"/>
          <w:szCs w:val="28"/>
        </w:rPr>
        <w:t>п о с т а н о в л я е т</w:t>
      </w:r>
      <w:r w:rsidR="007B0F6B" w:rsidRPr="00E506C1">
        <w:rPr>
          <w:rFonts w:ascii="Times New Roman" w:hAnsi="Times New Roman"/>
          <w:b/>
          <w:sz w:val="28"/>
          <w:szCs w:val="28"/>
        </w:rPr>
        <w:t>:</w:t>
      </w:r>
      <w:bookmarkStart w:id="0" w:name="sub_3"/>
    </w:p>
    <w:p w:rsidR="00620EDE" w:rsidRPr="00E506C1" w:rsidRDefault="00620EDE" w:rsidP="00E506C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1. </w:t>
      </w:r>
      <w:r w:rsidR="00EF48CC" w:rsidRPr="00E506C1">
        <w:rPr>
          <w:rFonts w:ascii="Times New Roman" w:hAnsi="Times New Roman"/>
          <w:sz w:val="28"/>
          <w:szCs w:val="28"/>
        </w:rPr>
        <w:t xml:space="preserve">Создать муниципальную комиссию </w:t>
      </w:r>
      <w:r w:rsidR="00EF48CC" w:rsidRPr="00E506C1">
        <w:rPr>
          <w:rFonts w:ascii="Times New Roman" w:eastAsia="Calibri" w:hAnsi="Times New Roman"/>
          <w:sz w:val="28"/>
          <w:szCs w:val="28"/>
        </w:rPr>
        <w:t>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7634A3" w:rsidRPr="00E506C1">
        <w:rPr>
          <w:rFonts w:ascii="Times New Roman" w:hAnsi="Times New Roman"/>
          <w:sz w:val="28"/>
          <w:szCs w:val="28"/>
        </w:rPr>
        <w:t>.</w:t>
      </w:r>
    </w:p>
    <w:p w:rsidR="00620EDE" w:rsidRPr="00E506C1" w:rsidRDefault="00620EDE" w:rsidP="00E506C1">
      <w:pPr>
        <w:spacing w:line="36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2. </w:t>
      </w:r>
      <w:r w:rsidR="00EF48CC" w:rsidRPr="00E506C1">
        <w:rPr>
          <w:rFonts w:ascii="Times New Roman" w:hAnsi="Times New Roman"/>
          <w:sz w:val="28"/>
          <w:szCs w:val="28"/>
        </w:rPr>
        <w:t xml:space="preserve">Утвердить Положение о комиссии </w:t>
      </w:r>
      <w:r w:rsidR="00EF48CC" w:rsidRPr="00E506C1">
        <w:rPr>
          <w:rFonts w:ascii="Times New Roman" w:eastAsia="Calibri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44425" w:rsidRPr="00E506C1">
        <w:rPr>
          <w:rFonts w:ascii="Times New Roman" w:eastAsia="Calibri" w:hAnsi="Times New Roman"/>
          <w:sz w:val="28"/>
          <w:szCs w:val="28"/>
        </w:rPr>
        <w:t xml:space="preserve"> (прилагается)</w:t>
      </w:r>
      <w:r w:rsidR="00EF48CC" w:rsidRPr="00E506C1">
        <w:rPr>
          <w:rFonts w:ascii="Times New Roman" w:eastAsia="Calibri" w:hAnsi="Times New Roman"/>
          <w:sz w:val="28"/>
          <w:szCs w:val="28"/>
        </w:rPr>
        <w:t>.</w:t>
      </w:r>
    </w:p>
    <w:bookmarkEnd w:id="0"/>
    <w:p w:rsidR="00620EDE" w:rsidRPr="00E506C1" w:rsidRDefault="00620EDE" w:rsidP="001719E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3. </w:t>
      </w:r>
      <w:r w:rsidR="001719E8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официальном издании органов местного самоуправления «Муниципальный вестник» </w:t>
      </w:r>
      <w:r w:rsidR="00604B0E">
        <w:rPr>
          <w:rFonts w:ascii="Times New Roman" w:hAnsi="Times New Roman"/>
          <w:sz w:val="28"/>
          <w:szCs w:val="28"/>
        </w:rPr>
        <w:lastRenderedPageBreak/>
        <w:t>Ростошинского</w:t>
      </w:r>
      <w:r w:rsidR="001719E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346829" w:rsidRPr="00E506C1" w:rsidRDefault="001719E8" w:rsidP="00E506C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0EDE" w:rsidRPr="00E506C1">
        <w:rPr>
          <w:rFonts w:ascii="Times New Roman" w:hAnsi="Times New Roman"/>
          <w:sz w:val="28"/>
          <w:szCs w:val="28"/>
        </w:rPr>
        <w:t xml:space="preserve">. </w:t>
      </w:r>
      <w:r w:rsidR="00346829" w:rsidRPr="00E506C1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46829" w:rsidRDefault="00346829" w:rsidP="00E506C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 </w:t>
      </w:r>
    </w:p>
    <w:p w:rsidR="001719E8" w:rsidRPr="00E506C1" w:rsidRDefault="001719E8" w:rsidP="00E506C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20EDE" w:rsidRPr="00E506C1" w:rsidRDefault="00E506C1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 __________________________</w:t>
      </w:r>
      <w:r w:rsidR="00604B0E">
        <w:rPr>
          <w:rFonts w:ascii="Times New Roman" w:hAnsi="Times New Roman"/>
          <w:sz w:val="28"/>
          <w:szCs w:val="28"/>
        </w:rPr>
        <w:t>Н.В.Пронина</w:t>
      </w:r>
    </w:p>
    <w:p w:rsidR="002C3AE2" w:rsidRPr="00E506C1" w:rsidRDefault="00620EDE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br w:type="page"/>
      </w:r>
      <w:r w:rsidR="002C3AE2" w:rsidRPr="00E506C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B3AFE" w:rsidRPr="00E506C1">
        <w:rPr>
          <w:rFonts w:ascii="Times New Roman" w:hAnsi="Times New Roman"/>
          <w:sz w:val="28"/>
          <w:szCs w:val="28"/>
        </w:rPr>
        <w:t xml:space="preserve"> 1</w:t>
      </w:r>
    </w:p>
    <w:p w:rsidR="002C3AE2" w:rsidRPr="00E506C1" w:rsidRDefault="003B3A6D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к постановлению</w:t>
      </w:r>
    </w:p>
    <w:p w:rsidR="002C3AE2" w:rsidRPr="00E506C1" w:rsidRDefault="002C3AE2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администрации </w:t>
      </w:r>
      <w:r w:rsidR="00604B0E">
        <w:rPr>
          <w:rFonts w:ascii="Times New Roman" w:hAnsi="Times New Roman"/>
          <w:sz w:val="28"/>
          <w:szCs w:val="28"/>
        </w:rPr>
        <w:t>Ростошинского</w:t>
      </w:r>
      <w:r w:rsidRPr="00E506C1">
        <w:rPr>
          <w:rFonts w:ascii="Times New Roman" w:hAnsi="Times New Roman"/>
          <w:sz w:val="28"/>
          <w:szCs w:val="28"/>
        </w:rPr>
        <w:t xml:space="preserve"> </w:t>
      </w:r>
    </w:p>
    <w:p w:rsidR="002C3AE2" w:rsidRPr="00E506C1" w:rsidRDefault="001D7732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2A1ED9" w:rsidRPr="00E506C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</w:p>
    <w:p w:rsidR="002C3AE2" w:rsidRPr="00E506C1" w:rsidRDefault="00BE4245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от</w:t>
      </w:r>
      <w:r w:rsidR="003737F7" w:rsidRPr="00E506C1">
        <w:rPr>
          <w:rFonts w:ascii="Times New Roman" w:hAnsi="Times New Roman"/>
          <w:sz w:val="28"/>
          <w:szCs w:val="28"/>
        </w:rPr>
        <w:t xml:space="preserve"> </w:t>
      </w:r>
      <w:r w:rsidR="003B2D5F">
        <w:rPr>
          <w:rFonts w:ascii="Times New Roman" w:hAnsi="Times New Roman"/>
          <w:sz w:val="28"/>
          <w:szCs w:val="28"/>
        </w:rPr>
        <w:t>13.06.2023</w:t>
      </w:r>
      <w:r w:rsidR="002C3AE2" w:rsidRPr="00E506C1">
        <w:rPr>
          <w:rFonts w:ascii="Times New Roman" w:hAnsi="Times New Roman"/>
          <w:sz w:val="28"/>
          <w:szCs w:val="28"/>
        </w:rPr>
        <w:t xml:space="preserve"> г. </w:t>
      </w:r>
      <w:r w:rsidR="002A1ED9" w:rsidRPr="00E506C1">
        <w:rPr>
          <w:rFonts w:ascii="Times New Roman" w:hAnsi="Times New Roman"/>
          <w:sz w:val="28"/>
          <w:szCs w:val="28"/>
        </w:rPr>
        <w:t xml:space="preserve">№ </w:t>
      </w:r>
      <w:r w:rsidR="003B2D5F">
        <w:rPr>
          <w:rFonts w:ascii="Times New Roman" w:hAnsi="Times New Roman"/>
          <w:sz w:val="28"/>
          <w:szCs w:val="28"/>
        </w:rPr>
        <w:t>19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</w:p>
    <w:p w:rsidR="002C3AE2" w:rsidRPr="00E506C1" w:rsidRDefault="002C3AE2" w:rsidP="00620EDE">
      <w:pPr>
        <w:ind w:firstLine="720"/>
        <w:rPr>
          <w:rFonts w:ascii="Times New Roman" w:hAnsi="Times New Roman"/>
          <w:sz w:val="28"/>
          <w:szCs w:val="28"/>
        </w:rPr>
      </w:pPr>
    </w:p>
    <w:p w:rsidR="00620EDE" w:rsidRPr="00E506C1" w:rsidRDefault="002C3AE2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Состав</w:t>
      </w:r>
    </w:p>
    <w:p w:rsidR="00AE6AAE" w:rsidRPr="00E506C1" w:rsidRDefault="00EF48CC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муниципальной</w:t>
      </w:r>
      <w:r w:rsidR="00387B47" w:rsidRPr="00E506C1">
        <w:rPr>
          <w:rFonts w:ascii="Times New Roman" w:hAnsi="Times New Roman"/>
          <w:sz w:val="28"/>
          <w:szCs w:val="28"/>
        </w:rPr>
        <w:t xml:space="preserve"> </w:t>
      </w:r>
      <w:r w:rsidR="002C3AE2" w:rsidRPr="00E506C1">
        <w:rPr>
          <w:rFonts w:ascii="Times New Roman" w:hAnsi="Times New Roman"/>
          <w:sz w:val="28"/>
          <w:szCs w:val="28"/>
        </w:rPr>
        <w:t xml:space="preserve">комиссии </w:t>
      </w:r>
      <w:r w:rsidR="00AE6AAE" w:rsidRPr="00E506C1">
        <w:rPr>
          <w:rFonts w:ascii="Times New Roman" w:hAnsi="Times New Roman"/>
          <w:sz w:val="28"/>
          <w:szCs w:val="28"/>
        </w:rPr>
        <w:t>администрации</w:t>
      </w:r>
      <w:r w:rsidR="001D7732" w:rsidRPr="00E506C1">
        <w:rPr>
          <w:rFonts w:ascii="Times New Roman" w:hAnsi="Times New Roman"/>
          <w:sz w:val="28"/>
          <w:szCs w:val="28"/>
        </w:rPr>
        <w:t xml:space="preserve"> </w:t>
      </w:r>
      <w:r w:rsidR="00604B0E">
        <w:rPr>
          <w:rFonts w:ascii="Times New Roman" w:hAnsi="Times New Roman"/>
          <w:sz w:val="28"/>
          <w:szCs w:val="28"/>
        </w:rPr>
        <w:t>Ростошинского</w:t>
      </w:r>
      <w:r w:rsidR="001D7732">
        <w:rPr>
          <w:rFonts w:ascii="Times New Roman" w:hAnsi="Times New Roman"/>
          <w:sz w:val="28"/>
          <w:szCs w:val="28"/>
        </w:rPr>
        <w:t xml:space="preserve"> сельского</w:t>
      </w:r>
      <w:r w:rsidR="001D7732" w:rsidRPr="00E506C1">
        <w:rPr>
          <w:rFonts w:ascii="Times New Roman" w:hAnsi="Times New Roman"/>
          <w:sz w:val="28"/>
          <w:szCs w:val="28"/>
        </w:rPr>
        <w:t xml:space="preserve"> поселения </w:t>
      </w:r>
      <w:r w:rsidR="001D7732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AE6AAE" w:rsidRPr="00E506C1">
        <w:rPr>
          <w:rFonts w:ascii="Times New Roman" w:hAnsi="Times New Roman"/>
          <w:sz w:val="28"/>
          <w:szCs w:val="28"/>
        </w:rPr>
        <w:t xml:space="preserve"> (далее </w:t>
      </w:r>
      <w:r w:rsidR="007F58FF" w:rsidRPr="00E506C1">
        <w:rPr>
          <w:rFonts w:ascii="Times New Roman" w:hAnsi="Times New Roman"/>
          <w:sz w:val="28"/>
          <w:szCs w:val="28"/>
        </w:rPr>
        <w:t>муниципальная</w:t>
      </w:r>
      <w:r w:rsidR="00AE6AAE" w:rsidRPr="00E506C1">
        <w:rPr>
          <w:rFonts w:ascii="Times New Roman" w:hAnsi="Times New Roman"/>
          <w:sz w:val="28"/>
          <w:szCs w:val="28"/>
        </w:rPr>
        <w:t xml:space="preserve"> комиссия) </w:t>
      </w:r>
      <w:r w:rsidR="007F58FF" w:rsidRPr="00E506C1">
        <w:rPr>
          <w:rFonts w:ascii="Times New Roman" w:eastAsia="Calibri" w:hAnsi="Times New Roman"/>
          <w:sz w:val="28"/>
          <w:szCs w:val="28"/>
        </w:rPr>
        <w:t>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C3AE2" w:rsidRPr="00E506C1" w:rsidRDefault="002C3AE2" w:rsidP="00620EDE">
      <w:pPr>
        <w:ind w:firstLine="720"/>
        <w:rPr>
          <w:rFonts w:ascii="Times New Roman" w:hAnsi="Times New Roman"/>
          <w:sz w:val="28"/>
          <w:szCs w:val="28"/>
        </w:rPr>
      </w:pPr>
    </w:p>
    <w:p w:rsidR="001D7732" w:rsidRPr="00FA0099" w:rsidRDefault="00AE5552" w:rsidP="00A17000">
      <w:pPr>
        <w:tabs>
          <w:tab w:val="left" w:pos="3684"/>
        </w:tabs>
        <w:spacing w:line="360" w:lineRule="auto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2000"/>
      <w:r w:rsidRPr="00FA0099">
        <w:rPr>
          <w:rFonts w:ascii="Times New Roman" w:hAnsi="Times New Roman"/>
          <w:color w:val="000000" w:themeColor="text1"/>
          <w:sz w:val="28"/>
          <w:szCs w:val="28"/>
        </w:rPr>
        <w:t>Пронина Н.В. -</w:t>
      </w:r>
      <w:r w:rsidR="00FA0099" w:rsidRPr="00FA0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0099">
        <w:rPr>
          <w:rFonts w:ascii="Times New Roman" w:hAnsi="Times New Roman"/>
          <w:color w:val="000000" w:themeColor="text1"/>
          <w:sz w:val="28"/>
          <w:szCs w:val="28"/>
        </w:rPr>
        <w:t>глава Ростошинского сельского  поселения -</w:t>
      </w:r>
      <w:r w:rsidR="00FA0099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A728AC" w:rsidRPr="00FA0099">
        <w:rPr>
          <w:rFonts w:ascii="Times New Roman" w:hAnsi="Times New Roman"/>
          <w:color w:val="000000" w:themeColor="text1"/>
          <w:sz w:val="28"/>
          <w:szCs w:val="28"/>
        </w:rPr>
        <w:t>редседат</w:t>
      </w:r>
      <w:r w:rsidR="001D7732" w:rsidRPr="00FA0099">
        <w:rPr>
          <w:rFonts w:ascii="Times New Roman" w:hAnsi="Times New Roman"/>
          <w:color w:val="000000" w:themeColor="text1"/>
          <w:sz w:val="28"/>
          <w:szCs w:val="28"/>
        </w:rPr>
        <w:t xml:space="preserve">ель комиссии </w:t>
      </w:r>
      <w:r w:rsidRPr="00FA0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E5552" w:rsidRPr="00FA0099" w:rsidRDefault="00AE5552" w:rsidP="00AE5552">
      <w:pPr>
        <w:tabs>
          <w:tab w:val="left" w:pos="3630"/>
          <w:tab w:val="left" w:pos="3810"/>
        </w:tabs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A0099">
        <w:rPr>
          <w:rFonts w:ascii="Times New Roman" w:hAnsi="Times New Roman"/>
          <w:color w:val="000000" w:themeColor="text1"/>
          <w:sz w:val="28"/>
          <w:szCs w:val="28"/>
        </w:rPr>
        <w:t>Стебунова А.Ю.</w:t>
      </w:r>
      <w:r w:rsidR="00FA0099" w:rsidRPr="00FA0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0099">
        <w:rPr>
          <w:rFonts w:ascii="Times New Roman" w:hAnsi="Times New Roman"/>
          <w:color w:val="000000" w:themeColor="text1"/>
          <w:sz w:val="28"/>
          <w:szCs w:val="28"/>
        </w:rPr>
        <w:t>- ведущий специалист администрации Ростошинского сельского поселения</w:t>
      </w:r>
      <w:r w:rsidR="00FA0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009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A0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009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A728AC" w:rsidRPr="00FA009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D7732" w:rsidRPr="00FA0099">
        <w:rPr>
          <w:rFonts w:ascii="Times New Roman" w:hAnsi="Times New Roman"/>
          <w:color w:val="000000" w:themeColor="text1"/>
          <w:sz w:val="28"/>
          <w:szCs w:val="28"/>
        </w:rPr>
        <w:t>меститель председателя комиссии</w:t>
      </w:r>
      <w:r w:rsidR="00A17000" w:rsidRPr="00FA0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728AC" w:rsidRPr="00FA0099" w:rsidRDefault="00AE5552" w:rsidP="00AE5552">
      <w:pPr>
        <w:tabs>
          <w:tab w:val="left" w:pos="3630"/>
          <w:tab w:val="left" w:pos="3810"/>
        </w:tabs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A0099">
        <w:rPr>
          <w:rFonts w:ascii="Times New Roman" w:hAnsi="Times New Roman"/>
          <w:color w:val="000000" w:themeColor="text1"/>
          <w:sz w:val="28"/>
          <w:szCs w:val="28"/>
        </w:rPr>
        <w:t>Масликова Н.А.</w:t>
      </w:r>
      <w:r w:rsidR="00FA0099" w:rsidRPr="00FA0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0099">
        <w:rPr>
          <w:rFonts w:ascii="Times New Roman" w:hAnsi="Times New Roman"/>
          <w:color w:val="000000" w:themeColor="text1"/>
          <w:sz w:val="28"/>
          <w:szCs w:val="28"/>
        </w:rPr>
        <w:t>- старший инспектор администрации Ростошинского сельского поселения</w:t>
      </w:r>
      <w:r w:rsidR="00FA009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FA009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D7732" w:rsidRPr="00FA0099">
        <w:rPr>
          <w:rFonts w:ascii="Times New Roman" w:hAnsi="Times New Roman"/>
          <w:color w:val="000000" w:themeColor="text1"/>
          <w:sz w:val="28"/>
          <w:szCs w:val="28"/>
        </w:rPr>
        <w:t xml:space="preserve">екретарь комиссии </w:t>
      </w:r>
    </w:p>
    <w:p w:rsidR="00A728AC" w:rsidRPr="00E506C1" w:rsidRDefault="00A728AC" w:rsidP="00A17000">
      <w:pPr>
        <w:tabs>
          <w:tab w:val="left" w:pos="38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28AC" w:rsidRPr="00E506C1" w:rsidRDefault="00A728AC" w:rsidP="00A17000">
      <w:pPr>
        <w:tabs>
          <w:tab w:val="left" w:pos="38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Члены комиссии:</w:t>
      </w:r>
    </w:p>
    <w:p w:rsidR="00A728AC" w:rsidRPr="00E506C1" w:rsidRDefault="00A728AC" w:rsidP="00A17000">
      <w:pPr>
        <w:tabs>
          <w:tab w:val="left" w:pos="38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D7732" w:rsidRPr="00E506C1" w:rsidRDefault="001D7732" w:rsidP="005F3154">
      <w:pPr>
        <w:tabs>
          <w:tab w:val="left" w:pos="38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Кубарева Ю.В. – начальник сектора по строительству, архитектуре и ЖКХ администрации Эртильского муниципального района</w:t>
      </w:r>
      <w:r w:rsidR="00A728AC" w:rsidRPr="00E506C1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A728AC" w:rsidRPr="00E506C1" w:rsidRDefault="00A17000" w:rsidP="005F3154">
      <w:pPr>
        <w:tabs>
          <w:tab w:val="left" w:pos="38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Сорокин Д.С.</w:t>
      </w:r>
      <w:r w:rsidR="00A728AC" w:rsidRPr="00E506C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главный специалист – главный архитектор</w:t>
      </w:r>
      <w:r w:rsidRPr="00A17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Эртильского муниципального района</w:t>
      </w:r>
      <w:r w:rsidR="00A728AC" w:rsidRPr="00E506C1">
        <w:rPr>
          <w:rFonts w:ascii="Times New Roman" w:hAnsi="Times New Roman"/>
          <w:sz w:val="28"/>
          <w:szCs w:val="28"/>
        </w:rPr>
        <w:t xml:space="preserve">  (по согласованию);</w:t>
      </w:r>
    </w:p>
    <w:p w:rsidR="00A728AC" w:rsidRDefault="00A17000" w:rsidP="005F315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Федюнин В.И</w:t>
      </w:r>
      <w:r w:rsidR="00A728AC" w:rsidRPr="00E506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 директор КУВО «Управление социальной защиты населения Эртильского района (по согласованию)</w:t>
      </w:r>
      <w:r w:rsidR="005F3154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F3154" w:rsidRPr="005F3154" w:rsidRDefault="005F3154" w:rsidP="005F315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F3154">
        <w:rPr>
          <w:rFonts w:ascii="Times New Roman" w:hAnsi="Times New Roman"/>
          <w:sz w:val="28"/>
          <w:szCs w:val="28"/>
        </w:rPr>
        <w:t xml:space="preserve">Сдвижкова Н.И. </w:t>
      </w:r>
      <w:r>
        <w:rPr>
          <w:rFonts w:ascii="Times New Roman" w:hAnsi="Times New Roman"/>
          <w:sz w:val="28"/>
          <w:szCs w:val="28"/>
        </w:rPr>
        <w:t>–</w:t>
      </w:r>
      <w:r w:rsidRPr="005F31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правления Эртильского районного отделения Воронежской областной общественной организации Всероссийского общества инвалидов </w:t>
      </w:r>
      <w:r w:rsidRPr="005F3154">
        <w:rPr>
          <w:rFonts w:ascii="Times New Roman" w:hAnsi="Times New Roman"/>
          <w:bCs/>
          <w:sz w:val="28"/>
          <w:szCs w:val="28"/>
        </w:rPr>
        <w:t>(по согласованию);</w:t>
      </w:r>
    </w:p>
    <w:p w:rsidR="00A728AC" w:rsidRPr="00E506C1" w:rsidRDefault="00A728AC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A728AC" w:rsidRPr="00E506C1" w:rsidRDefault="00A728AC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A728AC" w:rsidRPr="00E506C1" w:rsidRDefault="00A728AC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D7732" w:rsidRPr="00E506C1" w:rsidRDefault="00620EDE" w:rsidP="005F315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br w:type="page"/>
      </w:r>
      <w:r w:rsidR="001D7732" w:rsidRPr="00E506C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D7732">
        <w:rPr>
          <w:rFonts w:ascii="Times New Roman" w:hAnsi="Times New Roman"/>
          <w:sz w:val="28"/>
          <w:szCs w:val="28"/>
        </w:rPr>
        <w:t xml:space="preserve"> 2</w:t>
      </w:r>
    </w:p>
    <w:p w:rsidR="001D7732" w:rsidRPr="00E506C1" w:rsidRDefault="001D7732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к постановлению</w:t>
      </w:r>
    </w:p>
    <w:p w:rsidR="001D7732" w:rsidRPr="00E506C1" w:rsidRDefault="001D7732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администрации </w:t>
      </w:r>
      <w:r w:rsidR="00AE5552">
        <w:rPr>
          <w:rFonts w:ascii="Times New Roman" w:hAnsi="Times New Roman"/>
          <w:sz w:val="28"/>
          <w:szCs w:val="28"/>
        </w:rPr>
        <w:t>Ростошинского</w:t>
      </w:r>
      <w:r w:rsidRPr="00E506C1">
        <w:rPr>
          <w:rFonts w:ascii="Times New Roman" w:hAnsi="Times New Roman"/>
          <w:sz w:val="28"/>
          <w:szCs w:val="28"/>
        </w:rPr>
        <w:t xml:space="preserve"> </w:t>
      </w:r>
    </w:p>
    <w:p w:rsidR="001D7732" w:rsidRPr="00E506C1" w:rsidRDefault="001D7732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Pr="00E506C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</w:p>
    <w:p w:rsidR="001D7732" w:rsidRPr="00E506C1" w:rsidRDefault="001D7732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от</w:t>
      </w:r>
      <w:r w:rsidR="00FA0099">
        <w:rPr>
          <w:rFonts w:ascii="Times New Roman" w:hAnsi="Times New Roman"/>
          <w:sz w:val="28"/>
          <w:szCs w:val="28"/>
        </w:rPr>
        <w:t xml:space="preserve"> </w:t>
      </w:r>
      <w:r w:rsidR="003B2D5F">
        <w:rPr>
          <w:rFonts w:ascii="Times New Roman" w:hAnsi="Times New Roman"/>
          <w:sz w:val="28"/>
          <w:szCs w:val="28"/>
        </w:rPr>
        <w:t>13.06.2023</w:t>
      </w:r>
      <w:r w:rsidRPr="00E506C1">
        <w:rPr>
          <w:rFonts w:ascii="Times New Roman" w:hAnsi="Times New Roman"/>
          <w:sz w:val="28"/>
          <w:szCs w:val="28"/>
        </w:rPr>
        <w:t xml:space="preserve"> г. № </w:t>
      </w:r>
      <w:r w:rsidR="003B2D5F">
        <w:rPr>
          <w:rFonts w:ascii="Times New Roman" w:hAnsi="Times New Roman"/>
          <w:sz w:val="28"/>
          <w:szCs w:val="28"/>
        </w:rPr>
        <w:t>19</w:t>
      </w:r>
    </w:p>
    <w:p w:rsidR="00444425" w:rsidRPr="00E506C1" w:rsidRDefault="00444425" w:rsidP="001D7732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444425" w:rsidRPr="00E506C1" w:rsidRDefault="00444425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Положение</w:t>
      </w:r>
    </w:p>
    <w:p w:rsidR="00444425" w:rsidRPr="00E506C1" w:rsidRDefault="00444425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о 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</w:p>
    <w:p w:rsidR="00444425" w:rsidRPr="00E506C1" w:rsidRDefault="00444425" w:rsidP="00A17000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1.Общие положения: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1.1. Обследование жилых помещений инвалидов и общего имущества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  <w:r w:rsidRPr="00E506C1">
        <w:rPr>
          <w:rFonts w:ascii="Times New Roman" w:hAnsi="Times New Roman"/>
          <w:sz w:val="28"/>
          <w:szCs w:val="28"/>
        </w:rPr>
        <w:t xml:space="preserve">многоквартирных домов, в которых проживают инвалиды, входящих в состав муниципального жилищного фонда, а также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комиссия). 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</w:p>
    <w:p w:rsidR="00444425" w:rsidRPr="00E506C1" w:rsidRDefault="00444425" w:rsidP="00A17000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2.Порядок создания комиссии: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2.1. 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2.2. Решение о создании комиссии принимается в форме </w:t>
      </w:r>
      <w:r w:rsidR="00016A74" w:rsidRPr="00E506C1">
        <w:rPr>
          <w:rFonts w:ascii="Times New Roman" w:hAnsi="Times New Roman"/>
          <w:sz w:val="28"/>
          <w:szCs w:val="28"/>
        </w:rPr>
        <w:t>постановления</w:t>
      </w:r>
      <w:r w:rsidRPr="00E506C1">
        <w:rPr>
          <w:rFonts w:ascii="Times New Roman" w:hAnsi="Times New Roman"/>
          <w:sz w:val="28"/>
          <w:szCs w:val="28"/>
        </w:rPr>
        <w:t xml:space="preserve"> администрации </w:t>
      </w:r>
      <w:r w:rsidR="00AE5552">
        <w:rPr>
          <w:rFonts w:ascii="Times New Roman" w:hAnsi="Times New Roman"/>
          <w:sz w:val="28"/>
          <w:szCs w:val="28"/>
        </w:rPr>
        <w:t>Ростошинского</w:t>
      </w:r>
      <w:r w:rsidR="004C3F8C">
        <w:rPr>
          <w:rFonts w:ascii="Times New Roman" w:hAnsi="Times New Roman"/>
          <w:sz w:val="28"/>
          <w:szCs w:val="28"/>
        </w:rPr>
        <w:t xml:space="preserve"> сельского</w:t>
      </w:r>
      <w:r w:rsidR="004C3F8C" w:rsidRPr="00E506C1">
        <w:rPr>
          <w:rFonts w:ascii="Times New Roman" w:hAnsi="Times New Roman"/>
          <w:sz w:val="28"/>
          <w:szCs w:val="28"/>
        </w:rPr>
        <w:t xml:space="preserve"> поселения </w:t>
      </w:r>
      <w:r w:rsidR="004C3F8C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Pr="00E506C1">
        <w:rPr>
          <w:rFonts w:ascii="Times New Roman" w:hAnsi="Times New Roman"/>
          <w:sz w:val="28"/>
          <w:szCs w:val="28"/>
        </w:rPr>
        <w:t>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2.4. В состав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  <w:r w:rsidRPr="00E506C1">
        <w:rPr>
          <w:rFonts w:ascii="Times New Roman" w:hAnsi="Times New Roman"/>
          <w:sz w:val="28"/>
          <w:szCs w:val="28"/>
        </w:rPr>
        <w:t>комиссии включаются представители: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а) органов муниципального жилищного контроля;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lastRenderedPageBreak/>
        <w:t>б) органов местного самоуправления, в том числе в сфере социальной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  <w:r w:rsidRPr="00E506C1">
        <w:rPr>
          <w:rFonts w:ascii="Times New Roman" w:hAnsi="Times New Roman"/>
          <w:sz w:val="28"/>
          <w:szCs w:val="28"/>
        </w:rPr>
        <w:t>защиты населения, в сфере архитектуры и градостроительства;</w:t>
      </w:r>
    </w:p>
    <w:p w:rsidR="00D6522C" w:rsidRPr="00E506C1" w:rsidRDefault="00D6522C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в) общественно</w:t>
      </w:r>
      <w:r w:rsidR="00640D53" w:rsidRPr="00E506C1">
        <w:rPr>
          <w:rFonts w:ascii="Times New Roman" w:hAnsi="Times New Roman"/>
          <w:sz w:val="28"/>
          <w:szCs w:val="28"/>
        </w:rPr>
        <w:t>го объединения</w:t>
      </w:r>
      <w:r w:rsidRPr="00E506C1">
        <w:rPr>
          <w:rFonts w:ascii="Times New Roman" w:hAnsi="Times New Roman"/>
          <w:sz w:val="28"/>
          <w:szCs w:val="28"/>
        </w:rPr>
        <w:t xml:space="preserve"> инвалидов</w:t>
      </w:r>
      <w:r w:rsidR="004C3F8C">
        <w:rPr>
          <w:rFonts w:ascii="Times New Roman" w:hAnsi="Times New Roman"/>
          <w:sz w:val="28"/>
          <w:szCs w:val="28"/>
        </w:rPr>
        <w:t>.</w:t>
      </w:r>
    </w:p>
    <w:p w:rsidR="00444425" w:rsidRPr="00E506C1" w:rsidRDefault="00444425" w:rsidP="004C3F8C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2.5. Состав комиссии утверждается </w:t>
      </w:r>
      <w:r w:rsidR="00016A74" w:rsidRPr="00E506C1">
        <w:rPr>
          <w:rFonts w:ascii="Times New Roman" w:hAnsi="Times New Roman"/>
          <w:sz w:val="28"/>
          <w:szCs w:val="28"/>
        </w:rPr>
        <w:t>постановлением</w:t>
      </w:r>
      <w:r w:rsidRPr="00E506C1">
        <w:rPr>
          <w:rFonts w:ascii="Times New Roman" w:hAnsi="Times New Roman"/>
          <w:sz w:val="28"/>
          <w:szCs w:val="28"/>
        </w:rPr>
        <w:t xml:space="preserve"> администрации </w:t>
      </w:r>
      <w:r w:rsidR="00AE5552">
        <w:rPr>
          <w:rFonts w:ascii="Times New Roman" w:hAnsi="Times New Roman"/>
          <w:sz w:val="28"/>
          <w:szCs w:val="28"/>
        </w:rPr>
        <w:t>Ростошинского</w:t>
      </w:r>
      <w:r w:rsidR="004C3F8C">
        <w:rPr>
          <w:rFonts w:ascii="Times New Roman" w:hAnsi="Times New Roman"/>
          <w:sz w:val="28"/>
          <w:szCs w:val="28"/>
        </w:rPr>
        <w:t xml:space="preserve"> сельского</w:t>
      </w:r>
      <w:r w:rsidR="004C3F8C" w:rsidRPr="00E506C1">
        <w:rPr>
          <w:rFonts w:ascii="Times New Roman" w:hAnsi="Times New Roman"/>
          <w:sz w:val="28"/>
          <w:szCs w:val="28"/>
        </w:rPr>
        <w:t xml:space="preserve"> поселения </w:t>
      </w:r>
      <w:r w:rsidR="004C3F8C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Pr="00E506C1">
        <w:rPr>
          <w:rFonts w:ascii="Times New Roman" w:hAnsi="Times New Roman"/>
          <w:sz w:val="28"/>
          <w:szCs w:val="28"/>
        </w:rPr>
        <w:t>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</w:p>
    <w:p w:rsidR="00444425" w:rsidRPr="00E506C1" w:rsidRDefault="00444425" w:rsidP="00A17000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3. Порядок работы комиссии: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3.1.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  <w:r w:rsidRPr="00E506C1">
        <w:rPr>
          <w:rFonts w:ascii="Times New Roman" w:hAnsi="Times New Roman"/>
          <w:sz w:val="28"/>
          <w:szCs w:val="28"/>
        </w:rPr>
        <w:t>Комиссионное обследование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включает в себя: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3.3.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  <w:r w:rsidRPr="00E506C1">
        <w:rPr>
          <w:rFonts w:ascii="Times New Roman" w:hAnsi="Times New Roman"/>
          <w:sz w:val="28"/>
          <w:szCs w:val="28"/>
        </w:rPr>
        <w:t>Постановлением Правит</w:t>
      </w:r>
      <w:r w:rsidR="004C3F8C">
        <w:rPr>
          <w:rFonts w:ascii="Times New Roman" w:hAnsi="Times New Roman"/>
          <w:sz w:val="28"/>
          <w:szCs w:val="28"/>
        </w:rPr>
        <w:t>ельства РФ от 09.07.2016 № 649 «</w:t>
      </w:r>
      <w:r w:rsidRPr="00E506C1">
        <w:rPr>
          <w:rFonts w:ascii="Times New Roman" w:hAnsi="Times New Roman"/>
          <w:sz w:val="28"/>
          <w:szCs w:val="28"/>
        </w:rPr>
        <w:t xml:space="preserve">О мерах по приспособлению жилых помещений и общего имущества в </w:t>
      </w:r>
      <w:r w:rsidRPr="00E506C1">
        <w:rPr>
          <w:rFonts w:ascii="Times New Roman" w:hAnsi="Times New Roman"/>
          <w:sz w:val="28"/>
          <w:szCs w:val="28"/>
        </w:rPr>
        <w:lastRenderedPageBreak/>
        <w:t xml:space="preserve">многоквартирном доме </w:t>
      </w:r>
      <w:r w:rsidR="004C3F8C">
        <w:rPr>
          <w:rFonts w:ascii="Times New Roman" w:hAnsi="Times New Roman"/>
          <w:sz w:val="28"/>
          <w:szCs w:val="28"/>
        </w:rPr>
        <w:t>с учетом потребностей инвалидов»</w:t>
      </w:r>
      <w:r w:rsidRPr="00E506C1">
        <w:rPr>
          <w:rFonts w:ascii="Times New Roman" w:hAnsi="Times New Roman"/>
          <w:sz w:val="28"/>
          <w:szCs w:val="28"/>
        </w:rPr>
        <w:t>, которым не соответствует обследуемое жилое помещение инвалида (если такие несоответствия были выявлены);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3.4. Форма акта обследования утверждается </w:t>
      </w:r>
      <w:r w:rsidR="00E034EA" w:rsidRPr="00E506C1">
        <w:rPr>
          <w:rFonts w:ascii="Times New Roman" w:hAnsi="Times New Roman"/>
          <w:sz w:val="28"/>
          <w:szCs w:val="28"/>
        </w:rPr>
        <w:t>в соответствии с законодательством</w:t>
      </w:r>
      <w:r w:rsidRPr="00E506C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3.</w:t>
      </w:r>
      <w:r w:rsidR="00E034EA" w:rsidRPr="00E506C1">
        <w:rPr>
          <w:rFonts w:ascii="Times New Roman" w:hAnsi="Times New Roman"/>
          <w:sz w:val="28"/>
          <w:szCs w:val="28"/>
        </w:rPr>
        <w:t>5</w:t>
      </w:r>
      <w:r w:rsidRPr="00E506C1">
        <w:rPr>
          <w:rFonts w:ascii="Times New Roman" w:hAnsi="Times New Roman"/>
          <w:sz w:val="28"/>
          <w:szCs w:val="28"/>
        </w:rPr>
        <w:t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444425" w:rsidRPr="00E506C1" w:rsidRDefault="00286D12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3.</w:t>
      </w:r>
      <w:r w:rsidR="00E034EA" w:rsidRPr="00E506C1">
        <w:rPr>
          <w:rFonts w:ascii="Times New Roman" w:hAnsi="Times New Roman"/>
          <w:sz w:val="28"/>
          <w:szCs w:val="28"/>
        </w:rPr>
        <w:t>6</w:t>
      </w:r>
      <w:r w:rsidR="00444425" w:rsidRPr="00E506C1">
        <w:rPr>
          <w:rFonts w:ascii="Times New Roman" w:hAnsi="Times New Roman"/>
          <w:sz w:val="28"/>
          <w:szCs w:val="28"/>
        </w:rPr>
        <w:t xml:space="preserve">. Правила проведения проверки экономической целесообразности реконструкции или капитального ремонта многоквартирного дома (части дома), </w:t>
      </w:r>
      <w:r w:rsidR="00444425" w:rsidRPr="00E506C1">
        <w:rPr>
          <w:rFonts w:ascii="Times New Roman" w:hAnsi="Times New Roman"/>
          <w:sz w:val="28"/>
          <w:szCs w:val="28"/>
        </w:rPr>
        <w:lastRenderedPageBreak/>
        <w:t xml:space="preserve">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</w:t>
      </w:r>
      <w:r w:rsidR="00E034EA" w:rsidRPr="00E506C1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 w:rsidR="00444425" w:rsidRPr="00E506C1">
        <w:rPr>
          <w:rFonts w:ascii="Times New Roman" w:hAnsi="Times New Roman"/>
          <w:sz w:val="28"/>
          <w:szCs w:val="28"/>
        </w:rPr>
        <w:t>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3.</w:t>
      </w:r>
      <w:r w:rsidR="00E034EA" w:rsidRPr="00E506C1">
        <w:rPr>
          <w:rFonts w:ascii="Times New Roman" w:hAnsi="Times New Roman"/>
          <w:sz w:val="28"/>
          <w:szCs w:val="28"/>
        </w:rPr>
        <w:t>7</w:t>
      </w:r>
      <w:r w:rsidRPr="00E506C1">
        <w:rPr>
          <w:rFonts w:ascii="Times New Roman" w:hAnsi="Times New Roman"/>
          <w:sz w:val="28"/>
          <w:szCs w:val="28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bookmarkStart w:id="2" w:name="P19"/>
      <w:bookmarkEnd w:id="2"/>
      <w:r w:rsidRPr="00E506C1">
        <w:rPr>
          <w:rFonts w:ascii="Times New Roman" w:hAnsi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bookmarkStart w:id="3" w:name="P20"/>
      <w:bookmarkEnd w:id="3"/>
      <w:r w:rsidRPr="00E506C1">
        <w:rPr>
          <w:rFonts w:ascii="Times New Roman" w:hAnsi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3.</w:t>
      </w:r>
      <w:r w:rsidR="00E034EA" w:rsidRPr="00E506C1">
        <w:rPr>
          <w:rFonts w:ascii="Times New Roman" w:hAnsi="Times New Roman"/>
          <w:sz w:val="28"/>
          <w:szCs w:val="28"/>
        </w:rPr>
        <w:t>8</w:t>
      </w:r>
      <w:r w:rsidRPr="00E506C1">
        <w:rPr>
          <w:rFonts w:ascii="Times New Roman" w:hAnsi="Times New Roman"/>
          <w:sz w:val="28"/>
          <w:szCs w:val="28"/>
        </w:rPr>
        <w:t xml:space="preserve"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</w:t>
      </w:r>
      <w:r w:rsidR="00E034EA" w:rsidRPr="00E506C1">
        <w:rPr>
          <w:rFonts w:ascii="Times New Roman" w:hAnsi="Times New Roman"/>
          <w:sz w:val="28"/>
          <w:szCs w:val="28"/>
        </w:rPr>
        <w:t>в соответствии с законодательством</w:t>
      </w:r>
      <w:r w:rsidRPr="00E506C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bookmarkStart w:id="4" w:name="P22"/>
      <w:bookmarkEnd w:id="4"/>
      <w:r w:rsidRPr="00E506C1">
        <w:rPr>
          <w:rFonts w:ascii="Times New Roman" w:hAnsi="Times New Roman"/>
          <w:sz w:val="28"/>
          <w:szCs w:val="28"/>
        </w:rPr>
        <w:t>3.</w:t>
      </w:r>
      <w:r w:rsidR="00E034EA" w:rsidRPr="00E506C1">
        <w:rPr>
          <w:rFonts w:ascii="Times New Roman" w:hAnsi="Times New Roman"/>
          <w:sz w:val="28"/>
          <w:szCs w:val="28"/>
        </w:rPr>
        <w:t>9</w:t>
      </w:r>
      <w:r w:rsidRPr="00E506C1">
        <w:rPr>
          <w:rFonts w:ascii="Times New Roman" w:hAnsi="Times New Roman"/>
          <w:sz w:val="28"/>
          <w:szCs w:val="28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а) акта обследования;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3.1</w:t>
      </w:r>
      <w:r w:rsidR="00E034EA" w:rsidRPr="00E506C1">
        <w:rPr>
          <w:rFonts w:ascii="Times New Roman" w:hAnsi="Times New Roman"/>
          <w:sz w:val="28"/>
          <w:szCs w:val="28"/>
        </w:rPr>
        <w:t>0</w:t>
      </w:r>
      <w:r w:rsidRPr="00E506C1">
        <w:rPr>
          <w:rFonts w:ascii="Times New Roman" w:hAnsi="Times New Roman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а) акта обследования;</w:t>
      </w:r>
    </w:p>
    <w:p w:rsidR="00444425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</w:t>
      </w:r>
      <w:r w:rsidRPr="00E506C1">
        <w:rPr>
          <w:rFonts w:ascii="Times New Roman" w:hAnsi="Times New Roman"/>
          <w:sz w:val="28"/>
          <w:szCs w:val="28"/>
        </w:rPr>
        <w:lastRenderedPageBreak/>
        <w:t>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C717E" w:rsidRPr="00E506C1" w:rsidRDefault="00444425" w:rsidP="00620EDE">
      <w:pPr>
        <w:ind w:firstLine="720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3.1</w:t>
      </w:r>
      <w:r w:rsidR="00E034EA" w:rsidRPr="00E506C1">
        <w:rPr>
          <w:rFonts w:ascii="Times New Roman" w:hAnsi="Times New Roman"/>
          <w:sz w:val="28"/>
          <w:szCs w:val="28"/>
        </w:rPr>
        <w:t>1</w:t>
      </w:r>
      <w:r w:rsidRPr="00E506C1">
        <w:rPr>
          <w:rFonts w:ascii="Times New Roman" w:hAnsi="Times New Roman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</w:t>
      </w:r>
      <w:r w:rsidR="00286D12" w:rsidRPr="00E506C1">
        <w:rPr>
          <w:rFonts w:ascii="Times New Roman" w:hAnsi="Times New Roman"/>
          <w:sz w:val="28"/>
          <w:szCs w:val="28"/>
        </w:rPr>
        <w:t xml:space="preserve"> (пригодным)</w:t>
      </w:r>
      <w:r w:rsidRPr="00E506C1">
        <w:rPr>
          <w:rFonts w:ascii="Times New Roman" w:hAnsi="Times New Roman"/>
          <w:sz w:val="28"/>
          <w:szCs w:val="28"/>
        </w:rPr>
        <w:t xml:space="preserve"> для проживания инвалида.</w:t>
      </w:r>
      <w:bookmarkEnd w:id="1"/>
    </w:p>
    <w:sectPr w:rsidR="00CC717E" w:rsidRPr="00E506C1" w:rsidSect="00604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06" w:rsidRDefault="00570C06" w:rsidP="00620EDE">
      <w:r>
        <w:separator/>
      </w:r>
    </w:p>
  </w:endnote>
  <w:endnote w:type="continuationSeparator" w:id="0">
    <w:p w:rsidR="00570C06" w:rsidRDefault="00570C06" w:rsidP="00620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06" w:rsidRDefault="00570C06" w:rsidP="00620EDE">
      <w:r>
        <w:separator/>
      </w:r>
    </w:p>
  </w:footnote>
  <w:footnote w:type="continuationSeparator" w:id="0">
    <w:p w:rsidR="00570C06" w:rsidRDefault="00570C06" w:rsidP="00620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Pr="00673A1A" w:rsidRDefault="00620EDE">
    <w:pPr>
      <w:pStyle w:val="aff1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CFD"/>
    <w:multiLevelType w:val="hybridMultilevel"/>
    <w:tmpl w:val="D48235B8"/>
    <w:lvl w:ilvl="0" w:tplc="AFF000A6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939A3"/>
    <w:multiLevelType w:val="hybridMultilevel"/>
    <w:tmpl w:val="D8CE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8B1"/>
    <w:rsid w:val="000039E0"/>
    <w:rsid w:val="00016A74"/>
    <w:rsid w:val="000359FA"/>
    <w:rsid w:val="00054D7F"/>
    <w:rsid w:val="000B2DD2"/>
    <w:rsid w:val="000B3A1E"/>
    <w:rsid w:val="00117A64"/>
    <w:rsid w:val="001719E8"/>
    <w:rsid w:val="00192025"/>
    <w:rsid w:val="001D7732"/>
    <w:rsid w:val="00286D12"/>
    <w:rsid w:val="002A1ED9"/>
    <w:rsid w:val="002B6DEE"/>
    <w:rsid w:val="002C3AE2"/>
    <w:rsid w:val="0030735B"/>
    <w:rsid w:val="00346829"/>
    <w:rsid w:val="003737F7"/>
    <w:rsid w:val="003847E3"/>
    <w:rsid w:val="00387B47"/>
    <w:rsid w:val="00394667"/>
    <w:rsid w:val="003B2D5F"/>
    <w:rsid w:val="003B3A6D"/>
    <w:rsid w:val="003E027A"/>
    <w:rsid w:val="00410490"/>
    <w:rsid w:val="00417A59"/>
    <w:rsid w:val="004302FF"/>
    <w:rsid w:val="00431FE5"/>
    <w:rsid w:val="00444425"/>
    <w:rsid w:val="004C3F8C"/>
    <w:rsid w:val="004D6AB7"/>
    <w:rsid w:val="004D6C62"/>
    <w:rsid w:val="0050192A"/>
    <w:rsid w:val="00525704"/>
    <w:rsid w:val="00527D78"/>
    <w:rsid w:val="005657CB"/>
    <w:rsid w:val="00570C06"/>
    <w:rsid w:val="00571729"/>
    <w:rsid w:val="00582FE5"/>
    <w:rsid w:val="005F1E50"/>
    <w:rsid w:val="005F3154"/>
    <w:rsid w:val="00604B0E"/>
    <w:rsid w:val="00617DAC"/>
    <w:rsid w:val="00620EDE"/>
    <w:rsid w:val="00640D53"/>
    <w:rsid w:val="00673A1A"/>
    <w:rsid w:val="00687EBB"/>
    <w:rsid w:val="006B0BDD"/>
    <w:rsid w:val="006B3AFE"/>
    <w:rsid w:val="006B7D26"/>
    <w:rsid w:val="00711BDE"/>
    <w:rsid w:val="00746048"/>
    <w:rsid w:val="00754451"/>
    <w:rsid w:val="007605CD"/>
    <w:rsid w:val="007634A3"/>
    <w:rsid w:val="00785F61"/>
    <w:rsid w:val="007863E9"/>
    <w:rsid w:val="007A6996"/>
    <w:rsid w:val="007B0F6B"/>
    <w:rsid w:val="007D454B"/>
    <w:rsid w:val="007E5CAB"/>
    <w:rsid w:val="007F273D"/>
    <w:rsid w:val="007F58FF"/>
    <w:rsid w:val="00831B0D"/>
    <w:rsid w:val="00842041"/>
    <w:rsid w:val="0084548B"/>
    <w:rsid w:val="008470D1"/>
    <w:rsid w:val="0088293D"/>
    <w:rsid w:val="008A3F14"/>
    <w:rsid w:val="008A5668"/>
    <w:rsid w:val="008D733B"/>
    <w:rsid w:val="00922CF7"/>
    <w:rsid w:val="009362B7"/>
    <w:rsid w:val="009B3272"/>
    <w:rsid w:val="009D2D5B"/>
    <w:rsid w:val="00A17000"/>
    <w:rsid w:val="00A43D44"/>
    <w:rsid w:val="00A728AC"/>
    <w:rsid w:val="00A744FB"/>
    <w:rsid w:val="00A81F44"/>
    <w:rsid w:val="00A85408"/>
    <w:rsid w:val="00A87905"/>
    <w:rsid w:val="00A93F56"/>
    <w:rsid w:val="00A95666"/>
    <w:rsid w:val="00A959D8"/>
    <w:rsid w:val="00AB4E12"/>
    <w:rsid w:val="00AD3B5F"/>
    <w:rsid w:val="00AE09D1"/>
    <w:rsid w:val="00AE5552"/>
    <w:rsid w:val="00AE6AAE"/>
    <w:rsid w:val="00AE775D"/>
    <w:rsid w:val="00B21706"/>
    <w:rsid w:val="00B77BB1"/>
    <w:rsid w:val="00BA09CA"/>
    <w:rsid w:val="00BC170F"/>
    <w:rsid w:val="00BE4245"/>
    <w:rsid w:val="00BE5E2E"/>
    <w:rsid w:val="00BF2D42"/>
    <w:rsid w:val="00C06278"/>
    <w:rsid w:val="00C11A48"/>
    <w:rsid w:val="00CB4B0A"/>
    <w:rsid w:val="00CC717E"/>
    <w:rsid w:val="00CD0D62"/>
    <w:rsid w:val="00CF03D0"/>
    <w:rsid w:val="00D158B1"/>
    <w:rsid w:val="00D35732"/>
    <w:rsid w:val="00D45A9D"/>
    <w:rsid w:val="00D6522C"/>
    <w:rsid w:val="00D955DB"/>
    <w:rsid w:val="00DA1DDF"/>
    <w:rsid w:val="00E034EA"/>
    <w:rsid w:val="00E21A1A"/>
    <w:rsid w:val="00E506C1"/>
    <w:rsid w:val="00E636D2"/>
    <w:rsid w:val="00EF48CC"/>
    <w:rsid w:val="00F034F8"/>
    <w:rsid w:val="00F20FF6"/>
    <w:rsid w:val="00F64FB3"/>
    <w:rsid w:val="00F95A61"/>
    <w:rsid w:val="00FA0099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7A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17A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17A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17A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17A6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B21706"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B21706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21706"/>
    <w:pPr>
      <w:keepNext/>
      <w:ind w:firstLine="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21706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B21706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B21706"/>
    <w:rPr>
      <w:rFonts w:ascii="Verdana" w:hAnsi="Verdana"/>
      <w:sz w:val="22"/>
      <w:szCs w:val="22"/>
    </w:rPr>
  </w:style>
  <w:style w:type="paragraph" w:customStyle="1" w:styleId="a6">
    <w:name w:val="Заголовок"/>
    <w:basedOn w:val="a5"/>
    <w:next w:val="a"/>
    <w:rsid w:val="00B21706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B21706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B21706"/>
    <w:rPr>
      <w:u w:val="single"/>
    </w:rPr>
  </w:style>
  <w:style w:type="paragraph" w:customStyle="1" w:styleId="a9">
    <w:name w:val="Комментарий"/>
    <w:basedOn w:val="a"/>
    <w:next w:val="a"/>
    <w:rsid w:val="00B21706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rsid w:val="00B21706"/>
    <w:rPr>
      <w:color w:val="000080"/>
    </w:rPr>
  </w:style>
  <w:style w:type="paragraph" w:customStyle="1" w:styleId="ab">
    <w:name w:val="Текст (лев. подпись)"/>
    <w:basedOn w:val="a"/>
    <w:next w:val="a"/>
    <w:rsid w:val="00B21706"/>
    <w:pPr>
      <w:ind w:firstLine="0"/>
      <w:jc w:val="left"/>
    </w:pPr>
  </w:style>
  <w:style w:type="paragraph" w:customStyle="1" w:styleId="ac">
    <w:name w:val="Колонтитул (левый)"/>
    <w:basedOn w:val="ab"/>
    <w:next w:val="a"/>
    <w:rsid w:val="00B21706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B21706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rsid w:val="00B21706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rsid w:val="00B21706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rsid w:val="00B21706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rsid w:val="00B21706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rsid w:val="00B21706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rsid w:val="00B21706"/>
    <w:pPr>
      <w:ind w:firstLine="0"/>
    </w:pPr>
  </w:style>
  <w:style w:type="paragraph" w:customStyle="1" w:styleId="af4">
    <w:name w:val="Объект"/>
    <w:basedOn w:val="a"/>
    <w:next w:val="a"/>
    <w:rsid w:val="00B21706"/>
  </w:style>
  <w:style w:type="paragraph" w:customStyle="1" w:styleId="af5">
    <w:name w:val="Таблицы (моноширинный)"/>
    <w:basedOn w:val="a"/>
    <w:next w:val="a"/>
    <w:rsid w:val="00B21706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rsid w:val="00B21706"/>
    <w:pPr>
      <w:ind w:left="140"/>
    </w:pPr>
  </w:style>
  <w:style w:type="character" w:customStyle="1" w:styleId="af7">
    <w:name w:val="Опечатки"/>
    <w:rsid w:val="00B21706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rsid w:val="00B21706"/>
    <w:rPr>
      <w:sz w:val="18"/>
      <w:szCs w:val="18"/>
    </w:rPr>
  </w:style>
  <w:style w:type="paragraph" w:customStyle="1" w:styleId="af9">
    <w:name w:val="Постоянная часть"/>
    <w:basedOn w:val="a5"/>
    <w:next w:val="a"/>
    <w:rsid w:val="00B21706"/>
    <w:rPr>
      <w:sz w:val="20"/>
      <w:szCs w:val="20"/>
    </w:rPr>
  </w:style>
  <w:style w:type="paragraph" w:customStyle="1" w:styleId="afa">
    <w:name w:val="Прижатый влево"/>
    <w:basedOn w:val="a"/>
    <w:next w:val="a"/>
    <w:rsid w:val="00B21706"/>
    <w:pPr>
      <w:ind w:firstLine="0"/>
      <w:jc w:val="left"/>
    </w:pPr>
  </w:style>
  <w:style w:type="character" w:customStyle="1" w:styleId="afb">
    <w:name w:val="Продолжение ссылки"/>
    <w:basedOn w:val="a4"/>
    <w:rsid w:val="00B21706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rsid w:val="00B21706"/>
    <w:pPr>
      <w:ind w:right="118" w:firstLine="0"/>
    </w:pPr>
  </w:style>
  <w:style w:type="paragraph" w:customStyle="1" w:styleId="afd">
    <w:name w:val="Текст (справка)"/>
    <w:basedOn w:val="a"/>
    <w:next w:val="a"/>
    <w:rsid w:val="00B21706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rsid w:val="00B21706"/>
    <w:pPr>
      <w:ind w:firstLine="500"/>
    </w:pPr>
  </w:style>
  <w:style w:type="paragraph" w:customStyle="1" w:styleId="aff">
    <w:name w:val="Технический комментарий"/>
    <w:basedOn w:val="a"/>
    <w:next w:val="a"/>
    <w:rsid w:val="00B21706"/>
    <w:pPr>
      <w:ind w:firstLine="0"/>
      <w:jc w:val="left"/>
    </w:pPr>
  </w:style>
  <w:style w:type="character" w:customStyle="1" w:styleId="aff0">
    <w:name w:val="Утратил силу"/>
    <w:rsid w:val="00B21706"/>
    <w:rPr>
      <w:b/>
      <w:bCs/>
      <w:strike/>
      <w:color w:val="808000"/>
      <w:sz w:val="20"/>
      <w:szCs w:val="20"/>
    </w:rPr>
  </w:style>
  <w:style w:type="paragraph" w:styleId="aff1">
    <w:name w:val="header"/>
    <w:basedOn w:val="a"/>
    <w:semiHidden/>
    <w:rsid w:val="00B21706"/>
    <w:pPr>
      <w:tabs>
        <w:tab w:val="center" w:pos="4153"/>
        <w:tab w:val="right" w:pos="8306"/>
      </w:tabs>
      <w:ind w:firstLine="0"/>
      <w:jc w:val="left"/>
    </w:pPr>
  </w:style>
  <w:style w:type="paragraph" w:styleId="aff2">
    <w:name w:val="Body Text Indent"/>
    <w:basedOn w:val="a"/>
    <w:semiHidden/>
    <w:rsid w:val="00B21706"/>
    <w:rPr>
      <w:rFonts w:ascii="Times New Roman" w:hAnsi="Times New Roman"/>
    </w:rPr>
  </w:style>
  <w:style w:type="paragraph" w:styleId="20">
    <w:name w:val="Body Text Indent 2"/>
    <w:basedOn w:val="a"/>
    <w:semiHidden/>
    <w:rsid w:val="00B21706"/>
    <w:pPr>
      <w:ind w:left="4536" w:firstLine="0"/>
    </w:pPr>
    <w:rPr>
      <w:rFonts w:ascii="Times New Roman" w:hAnsi="Times New Roman"/>
    </w:rPr>
  </w:style>
  <w:style w:type="paragraph" w:styleId="aff3">
    <w:name w:val="Balloon Text"/>
    <w:basedOn w:val="a"/>
    <w:link w:val="aff4"/>
    <w:uiPriority w:val="99"/>
    <w:semiHidden/>
    <w:unhideWhenUsed/>
    <w:rsid w:val="000359FA"/>
    <w:rPr>
      <w:rFonts w:ascii="Tahoma" w:hAnsi="Tahoma"/>
      <w:sz w:val="16"/>
      <w:szCs w:val="16"/>
      <w:lang/>
    </w:rPr>
  </w:style>
  <w:style w:type="character" w:customStyle="1" w:styleId="aff4">
    <w:name w:val="Текст выноски Знак"/>
    <w:link w:val="aff3"/>
    <w:uiPriority w:val="99"/>
    <w:semiHidden/>
    <w:rsid w:val="000359F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7F273D"/>
    <w:rPr>
      <w:rFonts w:ascii="Arial" w:hAnsi="Arial"/>
      <w:sz w:val="24"/>
      <w:szCs w:val="24"/>
    </w:rPr>
  </w:style>
  <w:style w:type="paragraph" w:customStyle="1" w:styleId="ConsPlusNormal">
    <w:name w:val="ConsPlusNormal"/>
    <w:rsid w:val="00AE77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117A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117A64"/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620E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17A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7">
    <w:name w:val="Hyperlink"/>
    <w:basedOn w:val="a0"/>
    <w:rsid w:val="00117A64"/>
    <w:rPr>
      <w:color w:val="0000FF"/>
      <w:u w:val="none"/>
    </w:rPr>
  </w:style>
  <w:style w:type="table" w:styleId="aff8">
    <w:name w:val="Table Grid"/>
    <w:basedOn w:val="a1"/>
    <w:uiPriority w:val="59"/>
    <w:rsid w:val="00620E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footer"/>
    <w:basedOn w:val="a"/>
    <w:link w:val="affa"/>
    <w:uiPriority w:val="99"/>
    <w:semiHidden/>
    <w:unhideWhenUsed/>
    <w:rsid w:val="00620EDE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sid w:val="00620ED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17A6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7A6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7A6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8D32-A7E1-4D11-808D-F75B631F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127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ertil.adm</dc:creator>
  <dc:description>Документ экспортирован из системы ГАРАНТ</dc:description>
  <cp:lastModifiedBy>rostosh.ertil</cp:lastModifiedBy>
  <cp:revision>10</cp:revision>
  <cp:lastPrinted>2022-10-24T11:06:00Z</cp:lastPrinted>
  <dcterms:created xsi:type="dcterms:W3CDTF">2022-10-13T11:23:00Z</dcterms:created>
  <dcterms:modified xsi:type="dcterms:W3CDTF">2023-06-13T06:05:00Z</dcterms:modified>
</cp:coreProperties>
</file>